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46" w:rsidRDefault="00876D46" w:rsidP="009648E8">
      <w:pPr>
        <w:tabs>
          <w:tab w:val="left" w:pos="9465"/>
        </w:tabs>
        <w:spacing w:before="240"/>
        <w:jc w:val="center"/>
      </w:pPr>
      <w:r w:rsidRPr="009B1ED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2.5pt;visibility:visible">
            <v:imagedata r:id="rId6" o:title=""/>
          </v:shape>
        </w:pict>
      </w:r>
    </w:p>
    <w:p w:rsidR="00876D46" w:rsidRDefault="00876D46" w:rsidP="009648E8">
      <w:pPr>
        <w:jc w:val="right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ПРОЕКТ</w:t>
      </w:r>
    </w:p>
    <w:p w:rsidR="00876D46" w:rsidRPr="00FC2C12" w:rsidRDefault="00876D46" w:rsidP="009648E8">
      <w:pPr>
        <w:jc w:val="center"/>
        <w:outlineLvl w:val="0"/>
        <w:rPr>
          <w:b/>
          <w:caps/>
          <w:sz w:val="28"/>
          <w:szCs w:val="28"/>
        </w:rPr>
      </w:pPr>
      <w:r w:rsidRPr="00FC2C12">
        <w:rPr>
          <w:b/>
          <w:caps/>
          <w:sz w:val="28"/>
          <w:szCs w:val="28"/>
        </w:rPr>
        <w:t xml:space="preserve">АДМИНИСТРАЦИЯ Стародеревянковского </w:t>
      </w:r>
      <w:r w:rsidRPr="00FC2C12">
        <w:rPr>
          <w:b/>
          <w:sz w:val="28"/>
          <w:szCs w:val="28"/>
        </w:rPr>
        <w:t>СЕЛЬСКОГО ПОСЕЛЕНИЯ</w:t>
      </w:r>
      <w:r w:rsidRPr="00FC2C12">
        <w:rPr>
          <w:b/>
          <w:caps/>
          <w:sz w:val="28"/>
          <w:szCs w:val="28"/>
        </w:rPr>
        <w:t xml:space="preserve"> </w:t>
      </w:r>
      <w:r w:rsidRPr="00FC2C12">
        <w:rPr>
          <w:b/>
          <w:sz w:val="28"/>
          <w:szCs w:val="28"/>
        </w:rPr>
        <w:t>КАНЕВСКОГО РАЙОНА</w:t>
      </w:r>
    </w:p>
    <w:p w:rsidR="00876D46" w:rsidRPr="00FC2C12" w:rsidRDefault="00876D46" w:rsidP="009648E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76D46" w:rsidRPr="00FC2C12" w:rsidRDefault="00876D46" w:rsidP="009648E8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FC2C12">
        <w:rPr>
          <w:b/>
          <w:caps/>
          <w:spacing w:val="20"/>
          <w:sz w:val="28"/>
          <w:szCs w:val="28"/>
        </w:rPr>
        <w:t>постановление</w:t>
      </w:r>
    </w:p>
    <w:p w:rsidR="00876D46" w:rsidRPr="00FC2C12" w:rsidRDefault="00876D46" w:rsidP="009648E8">
      <w:pPr>
        <w:jc w:val="center"/>
        <w:rPr>
          <w:b/>
          <w:sz w:val="28"/>
          <w:szCs w:val="28"/>
        </w:rPr>
      </w:pPr>
    </w:p>
    <w:p w:rsidR="00876D46" w:rsidRPr="00FC2C12" w:rsidRDefault="00876D46" w:rsidP="009648E8">
      <w:pPr>
        <w:tabs>
          <w:tab w:val="left" w:pos="7839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Pr="00FC2C12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</w:t>
      </w:r>
      <w:r w:rsidRPr="00FC2C12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FC2C12">
        <w:rPr>
          <w:sz w:val="28"/>
          <w:szCs w:val="28"/>
        </w:rPr>
        <w:t>№</w:t>
      </w:r>
      <w:r>
        <w:rPr>
          <w:sz w:val="28"/>
          <w:szCs w:val="28"/>
        </w:rPr>
        <w:t xml:space="preserve"> ___</w:t>
      </w:r>
    </w:p>
    <w:p w:rsidR="00876D46" w:rsidRPr="00FC2C12" w:rsidRDefault="00876D46" w:rsidP="009648E8">
      <w:pPr>
        <w:jc w:val="center"/>
        <w:rPr>
          <w:sz w:val="28"/>
          <w:szCs w:val="28"/>
        </w:rPr>
      </w:pPr>
      <w:r w:rsidRPr="00FC2C12">
        <w:rPr>
          <w:sz w:val="28"/>
          <w:szCs w:val="28"/>
        </w:rPr>
        <w:t>ст</w:t>
      </w:r>
      <w:r>
        <w:rPr>
          <w:sz w:val="28"/>
          <w:szCs w:val="28"/>
        </w:rPr>
        <w:t>-</w:t>
      </w:r>
      <w:r w:rsidRPr="00FC2C12">
        <w:rPr>
          <w:sz w:val="28"/>
          <w:szCs w:val="28"/>
        </w:rPr>
        <w:t>ца Стародеревянковская</w:t>
      </w:r>
    </w:p>
    <w:p w:rsidR="00876D46" w:rsidRDefault="00876D46" w:rsidP="002F1F75">
      <w:pPr>
        <w:jc w:val="center"/>
        <w:rPr>
          <w:sz w:val="28"/>
          <w:szCs w:val="28"/>
        </w:rPr>
      </w:pPr>
    </w:p>
    <w:p w:rsidR="00876D46" w:rsidRDefault="00876D46" w:rsidP="002F1F75">
      <w:pPr>
        <w:jc w:val="center"/>
      </w:pPr>
    </w:p>
    <w:p w:rsidR="00876D46" w:rsidRPr="007B6E9C" w:rsidRDefault="00876D46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7B6E9C">
        <w:rPr>
          <w:b/>
          <w:color w:val="3C3C3C"/>
          <w:spacing w:val="2"/>
          <w:sz w:val="28"/>
          <w:szCs w:val="28"/>
        </w:rPr>
        <w:t xml:space="preserve">Об утверждении </w:t>
      </w:r>
      <w:r>
        <w:rPr>
          <w:b/>
          <w:color w:val="3C3C3C"/>
          <w:spacing w:val="2"/>
          <w:sz w:val="28"/>
          <w:szCs w:val="28"/>
        </w:rPr>
        <w:t>п</w:t>
      </w:r>
      <w:r w:rsidRPr="007B6E9C">
        <w:rPr>
          <w:b/>
          <w:color w:val="3C3C3C"/>
          <w:spacing w:val="2"/>
          <w:sz w:val="28"/>
          <w:szCs w:val="28"/>
        </w:rPr>
        <w:t>орядка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876D46" w:rsidRDefault="00876D46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76D46" w:rsidRPr="007B6E9C" w:rsidRDefault="00876D46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>В соответствии с </w:t>
      </w:r>
      <w:hyperlink r:id="rId7" w:history="1">
        <w:r>
          <w:rPr>
            <w:spacing w:val="2"/>
            <w:sz w:val="28"/>
            <w:szCs w:val="28"/>
          </w:rPr>
          <w:t xml:space="preserve">Федеральным законом от 08 ноября </w:t>
        </w:r>
        <w:r w:rsidRPr="007B6E9C">
          <w:rPr>
            <w:spacing w:val="2"/>
            <w:sz w:val="28"/>
            <w:szCs w:val="28"/>
          </w:rPr>
          <w:t>2007</w:t>
        </w:r>
        <w:r>
          <w:rPr>
            <w:spacing w:val="2"/>
            <w:sz w:val="28"/>
            <w:szCs w:val="28"/>
          </w:rPr>
          <w:t xml:space="preserve"> года</w:t>
        </w:r>
        <w:r w:rsidRPr="007B6E9C">
          <w:rPr>
            <w:spacing w:val="2"/>
            <w:sz w:val="28"/>
            <w:szCs w:val="28"/>
          </w:rPr>
          <w:t xml:space="preserve"> </w:t>
        </w:r>
        <w:r>
          <w:rPr>
            <w:spacing w:val="2"/>
            <w:sz w:val="28"/>
            <w:szCs w:val="28"/>
          </w:rPr>
          <w:t>№</w:t>
        </w:r>
        <w:r w:rsidRPr="007B6E9C">
          <w:rPr>
            <w:spacing w:val="2"/>
            <w:sz w:val="28"/>
            <w:szCs w:val="28"/>
          </w:rPr>
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7B6E9C">
        <w:rPr>
          <w:spacing w:val="2"/>
          <w:sz w:val="28"/>
          <w:szCs w:val="28"/>
        </w:rPr>
        <w:t>, </w:t>
      </w:r>
      <w:hyperlink r:id="rId8" w:history="1">
        <w:r>
          <w:rPr>
            <w:spacing w:val="2"/>
            <w:sz w:val="28"/>
            <w:szCs w:val="28"/>
          </w:rPr>
          <w:t xml:space="preserve">Федеральным законом от 06 октября </w:t>
        </w:r>
        <w:r w:rsidRPr="007B6E9C">
          <w:rPr>
            <w:spacing w:val="2"/>
            <w:sz w:val="28"/>
            <w:szCs w:val="28"/>
          </w:rPr>
          <w:t>2003</w:t>
        </w:r>
        <w:r>
          <w:rPr>
            <w:spacing w:val="2"/>
            <w:sz w:val="28"/>
            <w:szCs w:val="28"/>
          </w:rPr>
          <w:t xml:space="preserve"> года</w:t>
        </w:r>
        <w:r w:rsidRPr="007B6E9C">
          <w:rPr>
            <w:spacing w:val="2"/>
            <w:sz w:val="28"/>
            <w:szCs w:val="28"/>
          </w:rPr>
          <w:t xml:space="preserve"> </w:t>
        </w:r>
        <w:r>
          <w:rPr>
            <w:spacing w:val="2"/>
            <w:sz w:val="28"/>
            <w:szCs w:val="28"/>
          </w:rPr>
          <w:t>№</w:t>
        </w:r>
        <w:r w:rsidRPr="007B6E9C">
          <w:rPr>
            <w:spacing w:val="2"/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7B6E9C">
        <w:rPr>
          <w:color w:val="2D2D2D"/>
          <w:spacing w:val="2"/>
          <w:sz w:val="28"/>
          <w:szCs w:val="28"/>
        </w:rPr>
        <w:t> постановляю:</w:t>
      </w:r>
    </w:p>
    <w:p w:rsidR="00876D46" w:rsidRPr="007B6E9C" w:rsidRDefault="00876D46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>1. Утвердить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согласия, согласно приложению к настоящему постановлению.</w:t>
      </w:r>
    </w:p>
    <w:p w:rsidR="00876D46" w:rsidRDefault="00876D46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 xml:space="preserve">2. </w:t>
      </w:r>
      <w:r>
        <w:rPr>
          <w:color w:val="2D2D2D"/>
          <w:spacing w:val="2"/>
          <w:sz w:val="28"/>
          <w:szCs w:val="28"/>
        </w:rPr>
        <w:t>Общему отделу администрации Стародеревянковского сельского поселения Каневского района обнародовать и разместить</w:t>
      </w:r>
      <w:r w:rsidRPr="007B6E9C">
        <w:rPr>
          <w:color w:val="2D2D2D"/>
          <w:spacing w:val="2"/>
          <w:sz w:val="28"/>
          <w:szCs w:val="28"/>
        </w:rPr>
        <w:t xml:space="preserve"> на официальном сайте</w:t>
      </w:r>
      <w:r>
        <w:rPr>
          <w:color w:val="2D2D2D"/>
          <w:spacing w:val="2"/>
          <w:sz w:val="28"/>
          <w:szCs w:val="28"/>
        </w:rPr>
        <w:t xml:space="preserve"> администрации</w:t>
      </w:r>
      <w:r w:rsidRPr="007B6E9C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Стародеревянковского сельского поселения Каневского района</w:t>
      </w:r>
      <w:r w:rsidRPr="007B6E9C">
        <w:rPr>
          <w:color w:val="2D2D2D"/>
          <w:spacing w:val="2"/>
          <w:sz w:val="28"/>
          <w:szCs w:val="28"/>
        </w:rPr>
        <w:t xml:space="preserve"> в сети </w:t>
      </w:r>
      <w:r>
        <w:rPr>
          <w:color w:val="2D2D2D"/>
          <w:spacing w:val="2"/>
          <w:sz w:val="28"/>
          <w:szCs w:val="28"/>
        </w:rPr>
        <w:t>«</w:t>
      </w:r>
      <w:r w:rsidRPr="007B6E9C">
        <w:rPr>
          <w:color w:val="2D2D2D"/>
          <w:spacing w:val="2"/>
          <w:sz w:val="28"/>
          <w:szCs w:val="28"/>
        </w:rPr>
        <w:t>Интернет</w:t>
      </w:r>
      <w:r>
        <w:rPr>
          <w:color w:val="2D2D2D"/>
          <w:spacing w:val="2"/>
          <w:sz w:val="28"/>
          <w:szCs w:val="28"/>
        </w:rPr>
        <w:t>» настоящее постановление</w:t>
      </w:r>
      <w:r w:rsidRPr="007B6E9C">
        <w:rPr>
          <w:color w:val="2D2D2D"/>
          <w:spacing w:val="2"/>
          <w:sz w:val="28"/>
          <w:szCs w:val="28"/>
        </w:rPr>
        <w:t>.</w:t>
      </w:r>
    </w:p>
    <w:p w:rsidR="00876D46" w:rsidRPr="007B6E9C" w:rsidRDefault="00876D46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3. Контроль за выполнением настоящего постановления возложить на заместителя главы Стародеревянковского сельского поселения Каневского района.</w:t>
      </w:r>
    </w:p>
    <w:p w:rsidR="00876D46" w:rsidRPr="007B6E9C" w:rsidRDefault="00876D46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 xml:space="preserve">4. Настоящее постановление вступает в силу со дня официального </w:t>
      </w:r>
      <w:r>
        <w:rPr>
          <w:color w:val="2D2D2D"/>
          <w:spacing w:val="2"/>
          <w:sz w:val="28"/>
          <w:szCs w:val="28"/>
        </w:rPr>
        <w:t>обнародования</w:t>
      </w:r>
      <w:r w:rsidRPr="007B6E9C">
        <w:rPr>
          <w:color w:val="2D2D2D"/>
          <w:spacing w:val="2"/>
          <w:sz w:val="28"/>
          <w:szCs w:val="28"/>
        </w:rPr>
        <w:t>.</w:t>
      </w:r>
    </w:p>
    <w:p w:rsidR="00876D46" w:rsidRDefault="00876D46" w:rsidP="002F1F75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>Глава Стародеревянковского сельского</w:t>
      </w:r>
    </w:p>
    <w:p w:rsidR="00876D46" w:rsidRPr="007B6E9C" w:rsidRDefault="00876D46" w:rsidP="002F1F75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поселения Каневского района                                                 С. А. Гопкало                            </w:t>
      </w:r>
    </w:p>
    <w:p w:rsidR="00876D46" w:rsidRDefault="00876D46" w:rsidP="002F1F75"/>
    <w:p w:rsidR="00876D46" w:rsidRDefault="00876D46" w:rsidP="002F1F75">
      <w:pPr>
        <w:jc w:val="both"/>
      </w:pPr>
    </w:p>
    <w:p w:rsidR="00876D46" w:rsidRDefault="00876D46" w:rsidP="002F1F75"/>
    <w:p w:rsidR="00876D46" w:rsidRDefault="00876D46">
      <w:pPr>
        <w:spacing w:after="200" w:line="276" w:lineRule="auto"/>
        <w:rPr>
          <w:b/>
          <w:color w:val="3C3C3C"/>
          <w:spacing w:val="2"/>
          <w:sz w:val="26"/>
          <w:szCs w:val="26"/>
        </w:rPr>
      </w:pPr>
      <w:r>
        <w:rPr>
          <w:b/>
          <w:color w:val="3C3C3C"/>
          <w:spacing w:val="2"/>
          <w:sz w:val="26"/>
          <w:szCs w:val="26"/>
        </w:rPr>
        <w:br w:type="page"/>
      </w:r>
    </w:p>
    <w:p w:rsidR="00876D46" w:rsidRDefault="00876D46" w:rsidP="002660FA">
      <w:pPr>
        <w:shd w:val="clear" w:color="auto" w:fill="FFFFFF"/>
        <w:jc w:val="right"/>
        <w:textAlignment w:val="baseline"/>
        <w:rPr>
          <w:color w:val="3C3C3C"/>
          <w:spacing w:val="2"/>
          <w:sz w:val="26"/>
          <w:szCs w:val="26"/>
        </w:rPr>
      </w:pPr>
      <w:bookmarkStart w:id="0" w:name="_GoBack"/>
      <w:bookmarkEnd w:id="0"/>
      <w:r>
        <w:rPr>
          <w:b/>
          <w:color w:val="3C3C3C"/>
          <w:spacing w:val="2"/>
          <w:sz w:val="26"/>
          <w:szCs w:val="26"/>
        </w:rPr>
        <w:t xml:space="preserve">Приложение </w:t>
      </w:r>
    </w:p>
    <w:p w:rsidR="00876D46" w:rsidRDefault="00876D46" w:rsidP="002660FA">
      <w:pPr>
        <w:shd w:val="clear" w:color="auto" w:fill="FFFFFF"/>
        <w:jc w:val="right"/>
        <w:textAlignment w:val="baseline"/>
        <w:rPr>
          <w:color w:val="3C3C3C"/>
          <w:spacing w:val="2"/>
          <w:sz w:val="26"/>
          <w:szCs w:val="26"/>
        </w:rPr>
      </w:pPr>
      <w:r>
        <w:rPr>
          <w:color w:val="3C3C3C"/>
          <w:spacing w:val="2"/>
          <w:sz w:val="26"/>
          <w:szCs w:val="26"/>
        </w:rPr>
        <w:t xml:space="preserve">к постановлению Стародеревянковского </w:t>
      </w:r>
    </w:p>
    <w:p w:rsidR="00876D46" w:rsidRDefault="00876D46" w:rsidP="002660FA">
      <w:pPr>
        <w:shd w:val="clear" w:color="auto" w:fill="FFFFFF"/>
        <w:jc w:val="right"/>
        <w:textAlignment w:val="baseline"/>
        <w:rPr>
          <w:color w:val="3C3C3C"/>
          <w:spacing w:val="2"/>
          <w:sz w:val="26"/>
          <w:szCs w:val="26"/>
        </w:rPr>
      </w:pPr>
      <w:r>
        <w:rPr>
          <w:color w:val="3C3C3C"/>
          <w:spacing w:val="2"/>
          <w:sz w:val="26"/>
          <w:szCs w:val="26"/>
        </w:rPr>
        <w:t>сельского поселения</w:t>
      </w:r>
    </w:p>
    <w:p w:rsidR="00876D46" w:rsidRDefault="00876D46" w:rsidP="002660FA">
      <w:pPr>
        <w:shd w:val="clear" w:color="auto" w:fill="FFFFFF"/>
        <w:jc w:val="right"/>
        <w:textAlignment w:val="baseline"/>
        <w:rPr>
          <w:color w:val="3C3C3C"/>
          <w:spacing w:val="2"/>
          <w:sz w:val="26"/>
          <w:szCs w:val="26"/>
        </w:rPr>
      </w:pPr>
      <w:r>
        <w:rPr>
          <w:color w:val="3C3C3C"/>
          <w:spacing w:val="2"/>
          <w:sz w:val="26"/>
          <w:szCs w:val="26"/>
        </w:rPr>
        <w:t xml:space="preserve">Каневского района </w:t>
      </w:r>
    </w:p>
    <w:p w:rsidR="00876D46" w:rsidRPr="002660FA" w:rsidRDefault="00876D46" w:rsidP="002660FA">
      <w:pPr>
        <w:shd w:val="clear" w:color="auto" w:fill="FFFFFF"/>
        <w:jc w:val="right"/>
        <w:textAlignment w:val="baseline"/>
        <w:rPr>
          <w:color w:val="3C3C3C"/>
          <w:spacing w:val="2"/>
          <w:sz w:val="26"/>
          <w:szCs w:val="26"/>
        </w:rPr>
      </w:pPr>
      <w:r>
        <w:rPr>
          <w:color w:val="3C3C3C"/>
          <w:spacing w:val="2"/>
          <w:sz w:val="26"/>
          <w:szCs w:val="26"/>
        </w:rPr>
        <w:t>от _________ № __________</w:t>
      </w:r>
    </w:p>
    <w:p w:rsidR="00876D46" w:rsidRDefault="00876D46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</w:p>
    <w:p w:rsidR="00876D46" w:rsidRDefault="00876D46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</w:p>
    <w:p w:rsidR="00876D46" w:rsidRPr="00536D05" w:rsidRDefault="00876D46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  <w:r w:rsidRPr="00536D05">
        <w:rPr>
          <w:b/>
          <w:color w:val="3C3C3C"/>
          <w:spacing w:val="2"/>
          <w:sz w:val="26"/>
          <w:szCs w:val="26"/>
        </w:rPr>
        <w:t>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  <w:r>
        <w:rPr>
          <w:b/>
          <w:color w:val="3C3C3C"/>
          <w:spacing w:val="2"/>
          <w:sz w:val="26"/>
          <w:szCs w:val="26"/>
        </w:rPr>
        <w:t xml:space="preserve"> </w:t>
      </w:r>
    </w:p>
    <w:p w:rsidR="00876D46" w:rsidRPr="00536D05" w:rsidRDefault="00876D46" w:rsidP="002F1F75">
      <w:pPr>
        <w:shd w:val="clear" w:color="auto" w:fill="FFFFFF"/>
        <w:jc w:val="center"/>
        <w:textAlignment w:val="baseline"/>
        <w:rPr>
          <w:color w:val="3C3C3C"/>
          <w:spacing w:val="2"/>
          <w:sz w:val="26"/>
          <w:szCs w:val="26"/>
        </w:rPr>
      </w:pPr>
    </w:p>
    <w:p w:rsidR="00876D46" w:rsidRPr="00536D05" w:rsidRDefault="00876D46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6"/>
          <w:szCs w:val="26"/>
        </w:rPr>
      </w:pPr>
      <w:r w:rsidRPr="00536D05">
        <w:rPr>
          <w:color w:val="4C4C4C"/>
          <w:spacing w:val="2"/>
          <w:sz w:val="26"/>
          <w:szCs w:val="26"/>
        </w:rPr>
        <w:t>1. Общие положения</w:t>
      </w:r>
    </w:p>
    <w:p w:rsidR="00876D46" w:rsidRPr="00536D05" w:rsidRDefault="00876D46" w:rsidP="002F1F75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1.1. 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 </w:t>
      </w:r>
      <w:hyperlink r:id="rId9" w:history="1">
        <w:r w:rsidRPr="00536D05">
          <w:rPr>
            <w:spacing w:val="2"/>
            <w:sz w:val="26"/>
            <w:szCs w:val="26"/>
          </w:rPr>
          <w:t>Федеральным законом от 08 ноября 2007 года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536D05">
        <w:rPr>
          <w:spacing w:val="2"/>
          <w:sz w:val="26"/>
          <w:szCs w:val="26"/>
        </w:rPr>
        <w:t>, </w:t>
      </w:r>
      <w:hyperlink r:id="rId10" w:history="1">
        <w:r w:rsidRPr="00536D05">
          <w:rPr>
            <w:spacing w:val="2"/>
            <w:sz w:val="26"/>
            <w:szCs w:val="26"/>
          </w:rPr>
          <w:t>Федеральным законом от 06 октября 2003 года № 131-ФЗ "Об общих принципах организации местного самоуправления в Российской Федерации"</w:t>
        </w:r>
      </w:hyperlink>
      <w:r w:rsidRPr="00536D05">
        <w:rPr>
          <w:spacing w:val="2"/>
          <w:sz w:val="26"/>
          <w:szCs w:val="26"/>
        </w:rPr>
        <w:t>, </w:t>
      </w:r>
      <w:hyperlink r:id="rId11" w:history="1">
        <w:r w:rsidRPr="00536D05">
          <w:rPr>
            <w:spacing w:val="2"/>
            <w:sz w:val="26"/>
            <w:szCs w:val="26"/>
          </w:rPr>
          <w:t>Уставом</w:t>
        </w:r>
      </w:hyperlink>
      <w:r w:rsidRPr="00536D05">
        <w:rPr>
          <w:spacing w:val="2"/>
          <w:sz w:val="26"/>
          <w:szCs w:val="26"/>
        </w:rPr>
        <w:t xml:space="preserve"> </w:t>
      </w:r>
      <w:r w:rsidRPr="009648E8">
        <w:rPr>
          <w:color w:val="2D2D2D"/>
          <w:spacing w:val="2"/>
          <w:sz w:val="26"/>
          <w:szCs w:val="26"/>
        </w:rPr>
        <w:t>Стародеревянковского сельского</w:t>
      </w:r>
      <w:r w:rsidRPr="00536D05">
        <w:rPr>
          <w:spacing w:val="2"/>
          <w:sz w:val="26"/>
          <w:szCs w:val="26"/>
        </w:rPr>
        <w:t xml:space="preserve"> поселения </w:t>
      </w:r>
      <w:r>
        <w:rPr>
          <w:spacing w:val="2"/>
          <w:sz w:val="26"/>
          <w:szCs w:val="26"/>
        </w:rPr>
        <w:t>Каневского района</w:t>
      </w:r>
      <w:r w:rsidRPr="00536D05">
        <w:rPr>
          <w:spacing w:val="2"/>
          <w:sz w:val="26"/>
          <w:szCs w:val="26"/>
        </w:rPr>
        <w:t>.</w:t>
      </w:r>
    </w:p>
    <w:p w:rsidR="00876D46" w:rsidRPr="00536D05" w:rsidRDefault="00876D46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1.2.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муниципального образования </w:t>
      </w:r>
      <w:r w:rsidRPr="009648E8">
        <w:rPr>
          <w:color w:val="2D2D2D"/>
          <w:spacing w:val="2"/>
          <w:sz w:val="26"/>
          <w:szCs w:val="26"/>
        </w:rPr>
        <w:t>Стародеревянковско</w:t>
      </w:r>
      <w:r>
        <w:rPr>
          <w:color w:val="2D2D2D"/>
          <w:spacing w:val="2"/>
          <w:sz w:val="26"/>
          <w:szCs w:val="26"/>
        </w:rPr>
        <w:t>е</w:t>
      </w:r>
      <w:r w:rsidRPr="009648E8">
        <w:rPr>
          <w:color w:val="2D2D2D"/>
          <w:spacing w:val="2"/>
          <w:sz w:val="26"/>
          <w:szCs w:val="26"/>
        </w:rPr>
        <w:t xml:space="preserve"> сельско</w:t>
      </w:r>
      <w:r>
        <w:rPr>
          <w:color w:val="2D2D2D"/>
          <w:spacing w:val="2"/>
          <w:sz w:val="26"/>
          <w:szCs w:val="26"/>
        </w:rPr>
        <w:t>е</w:t>
      </w:r>
      <w:r w:rsidRPr="00536D05">
        <w:rPr>
          <w:color w:val="2D2D2D"/>
          <w:spacing w:val="2"/>
          <w:sz w:val="26"/>
          <w:szCs w:val="26"/>
        </w:rPr>
        <w:t xml:space="preserve"> поселения </w:t>
      </w:r>
      <w:r>
        <w:rPr>
          <w:color w:val="2D2D2D"/>
          <w:spacing w:val="2"/>
          <w:sz w:val="26"/>
          <w:szCs w:val="26"/>
        </w:rPr>
        <w:t>Каневского района</w:t>
      </w:r>
      <w:r w:rsidRPr="00536D05">
        <w:rPr>
          <w:color w:val="2D2D2D"/>
          <w:spacing w:val="2"/>
          <w:sz w:val="26"/>
          <w:szCs w:val="26"/>
        </w:rPr>
        <w:t>.</w:t>
      </w:r>
    </w:p>
    <w:p w:rsidR="00876D46" w:rsidRPr="00536D05" w:rsidRDefault="00876D46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Заказчик (застройщик), Заявитель).</w:t>
      </w:r>
    </w:p>
    <w:p w:rsidR="00876D46" w:rsidRPr="00536D05" w:rsidRDefault="00876D46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1.4. Для целей настоящего Порядка владельцем автомобильных дорог признается </w:t>
      </w:r>
      <w:r>
        <w:rPr>
          <w:color w:val="2D2D2D"/>
          <w:spacing w:val="2"/>
          <w:sz w:val="26"/>
          <w:szCs w:val="26"/>
        </w:rPr>
        <w:t xml:space="preserve">администрация </w:t>
      </w:r>
      <w:r w:rsidRPr="009648E8">
        <w:rPr>
          <w:color w:val="2D2D2D"/>
          <w:spacing w:val="2"/>
          <w:sz w:val="26"/>
          <w:szCs w:val="26"/>
        </w:rPr>
        <w:t>Стародеревянковского сельского</w:t>
      </w:r>
      <w:r w:rsidRPr="00536D05">
        <w:rPr>
          <w:color w:val="2D2D2D"/>
          <w:spacing w:val="2"/>
          <w:sz w:val="26"/>
          <w:szCs w:val="26"/>
        </w:rPr>
        <w:t xml:space="preserve"> поселения </w:t>
      </w:r>
      <w:r>
        <w:rPr>
          <w:color w:val="2D2D2D"/>
          <w:spacing w:val="2"/>
          <w:sz w:val="26"/>
          <w:szCs w:val="26"/>
        </w:rPr>
        <w:t>Каневского района</w:t>
      </w:r>
      <w:r w:rsidRPr="00536D05">
        <w:rPr>
          <w:color w:val="2D2D2D"/>
          <w:spacing w:val="2"/>
          <w:sz w:val="26"/>
          <w:szCs w:val="26"/>
        </w:rPr>
        <w:t xml:space="preserve">. Органом, уполномоченным на выдачу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Согласие), от лица владельца автомобильных дорог местного значения является администрация </w:t>
      </w:r>
      <w:r w:rsidRPr="009648E8">
        <w:rPr>
          <w:color w:val="2D2D2D"/>
          <w:spacing w:val="2"/>
          <w:sz w:val="26"/>
          <w:szCs w:val="26"/>
        </w:rPr>
        <w:t>Стародеревянковского сельского</w:t>
      </w:r>
      <w:r w:rsidRPr="00536D05">
        <w:rPr>
          <w:color w:val="2D2D2D"/>
          <w:spacing w:val="2"/>
          <w:sz w:val="26"/>
          <w:szCs w:val="26"/>
        </w:rPr>
        <w:t xml:space="preserve"> поселения </w:t>
      </w:r>
      <w:r>
        <w:rPr>
          <w:color w:val="2D2D2D"/>
          <w:spacing w:val="2"/>
          <w:sz w:val="26"/>
          <w:szCs w:val="26"/>
        </w:rPr>
        <w:t>Каневского района</w:t>
      </w:r>
      <w:r w:rsidRPr="00536D05">
        <w:rPr>
          <w:color w:val="2D2D2D"/>
          <w:spacing w:val="2"/>
          <w:sz w:val="26"/>
          <w:szCs w:val="26"/>
        </w:rPr>
        <w:t xml:space="preserve"> (далее - Администрация).</w:t>
      </w:r>
    </w:p>
    <w:p w:rsidR="00876D46" w:rsidRPr="00D509D7" w:rsidRDefault="00876D46" w:rsidP="002F1F75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1.5. </w:t>
      </w:r>
      <w:r w:rsidRPr="00D509D7">
        <w:rPr>
          <w:color w:val="2D2D2D"/>
          <w:spacing w:val="2"/>
          <w:sz w:val="26"/>
          <w:szCs w:val="26"/>
        </w:rPr>
        <w:t xml:space="preserve">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</w:t>
      </w:r>
      <w:hyperlink r:id="rId12" w:history="1">
        <w:r w:rsidRPr="00D509D7">
          <w:rPr>
            <w:color w:val="2D2D2D"/>
            <w:spacing w:val="2"/>
            <w:sz w:val="26"/>
            <w:szCs w:val="26"/>
          </w:rPr>
          <w:t>кодексом</w:t>
        </w:r>
      </w:hyperlink>
      <w:r w:rsidRPr="00D509D7">
        <w:rPr>
          <w:color w:val="2D2D2D"/>
          <w:spacing w:val="2"/>
          <w:sz w:val="26"/>
          <w:szCs w:val="26"/>
        </w:rPr>
        <w:t xml:space="preserve"> Российской Федерации и Федеральным законом </w:t>
      </w:r>
      <w:hyperlink r:id="rId13" w:history="1">
        <w:r w:rsidRPr="00D509D7">
          <w:rPr>
            <w:color w:val="2D2D2D"/>
            <w:spacing w:val="2"/>
            <w:sz w:val="26"/>
            <w:szCs w:val="26"/>
          </w:rPr>
          <w:t>Федеральным законом от 08 ноября 2007 года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D509D7">
        <w:rPr>
          <w:color w:val="2D2D2D"/>
          <w:spacing w:val="2"/>
          <w:sz w:val="26"/>
          <w:szCs w:val="26"/>
        </w:rPr>
        <w:t>, и согласия Администрации в письменной форме.</w:t>
      </w:r>
    </w:p>
    <w:p w:rsidR="00876D46" w:rsidRPr="00536D05" w:rsidRDefault="00876D46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Строительство, реконструкция являющихся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Администрации в письменной форме.</w:t>
      </w:r>
    </w:p>
    <w:p w:rsidR="00876D46" w:rsidRPr="00536D05" w:rsidRDefault="00876D46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1.6.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</w:t>
      </w:r>
      <w:r>
        <w:rPr>
          <w:color w:val="2D2D2D"/>
          <w:spacing w:val="2"/>
          <w:sz w:val="26"/>
          <w:szCs w:val="26"/>
        </w:rPr>
        <w:t>ы</w:t>
      </w:r>
      <w:r w:rsidRPr="00536D05">
        <w:rPr>
          <w:color w:val="2D2D2D"/>
          <w:spacing w:val="2"/>
          <w:sz w:val="26"/>
          <w:szCs w:val="26"/>
        </w:rPr>
        <w:t xml:space="preserve"> быть согласован</w:t>
      </w:r>
      <w:r>
        <w:rPr>
          <w:color w:val="2D2D2D"/>
          <w:spacing w:val="2"/>
          <w:sz w:val="26"/>
          <w:szCs w:val="26"/>
        </w:rPr>
        <w:t>ы</w:t>
      </w:r>
      <w:r w:rsidRPr="00536D05">
        <w:rPr>
          <w:color w:val="2D2D2D"/>
          <w:spacing w:val="2"/>
          <w:sz w:val="26"/>
          <w:szCs w:val="26"/>
        </w:rPr>
        <w:t xml:space="preserve"> порядок осуществления работ по капитальному ремонту, ремонту указанных пересечений и примыканий и объем таких работ.</w:t>
      </w:r>
    </w:p>
    <w:p w:rsidR="00876D46" w:rsidRPr="00536D05" w:rsidRDefault="00876D46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876D46" w:rsidRPr="00536D05" w:rsidRDefault="00876D46" w:rsidP="002F1F75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1.8. 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</w:t>
      </w:r>
      <w:r w:rsidRPr="00D509D7">
        <w:rPr>
          <w:color w:val="2D2D2D"/>
          <w:spacing w:val="2"/>
          <w:sz w:val="26"/>
          <w:szCs w:val="26"/>
        </w:rPr>
        <w:t>о планируемых реконструкции, капитальном ремонте автомобильных дорог и о сроках их реконструкции, капитального ремонта.</w:t>
      </w:r>
    </w:p>
    <w:p w:rsidR="00876D46" w:rsidRPr="00536D05" w:rsidRDefault="00876D46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Администрацию.</w:t>
      </w:r>
    </w:p>
    <w:p w:rsidR="00876D46" w:rsidRPr="00536D05" w:rsidRDefault="00876D46" w:rsidP="002F1F75">
      <w:pPr>
        <w:shd w:val="clear" w:color="auto" w:fill="FFFFFF"/>
        <w:jc w:val="both"/>
        <w:textAlignment w:val="baseline"/>
        <w:outlineLvl w:val="2"/>
        <w:rPr>
          <w:color w:val="4C4C4C"/>
          <w:spacing w:val="2"/>
          <w:sz w:val="26"/>
          <w:szCs w:val="26"/>
        </w:rPr>
      </w:pPr>
    </w:p>
    <w:p w:rsidR="00876D46" w:rsidRDefault="00876D46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6"/>
          <w:szCs w:val="26"/>
        </w:rPr>
      </w:pPr>
      <w:r w:rsidRPr="00536D05">
        <w:rPr>
          <w:color w:val="4C4C4C"/>
          <w:spacing w:val="2"/>
          <w:sz w:val="26"/>
          <w:szCs w:val="26"/>
        </w:rPr>
        <w:t>2. Порядок получения Согласия</w:t>
      </w:r>
    </w:p>
    <w:p w:rsidR="00876D46" w:rsidRPr="00536D05" w:rsidRDefault="00876D46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6"/>
          <w:szCs w:val="26"/>
        </w:rPr>
      </w:pPr>
    </w:p>
    <w:p w:rsidR="00876D46" w:rsidRPr="00536D05" w:rsidRDefault="00876D46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направляет в Администрацию заявление о выдаче Согласия (далее - заявление) с приложением следующих документов: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1) пояснительной записки с указанием видов работ;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3) технологических и конструктивных решений линейного объекта;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4) выписки из единого государственного реестра недвижимости в отношении земельного участка (участков), на котором(ых)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2.2. В заявлении должно быть указано:</w:t>
      </w:r>
    </w:p>
    <w:p w:rsidR="00876D46" w:rsidRPr="00536D05" w:rsidRDefault="00876D46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</w:t>
      </w:r>
      <w:r>
        <w:rPr>
          <w:color w:val="2D2D2D"/>
          <w:spacing w:val="2"/>
          <w:sz w:val="26"/>
          <w:szCs w:val="26"/>
        </w:rPr>
        <w:t xml:space="preserve">(при его наличии) </w:t>
      </w:r>
      <w:r w:rsidRPr="00536D05">
        <w:rPr>
          <w:color w:val="2D2D2D"/>
          <w:spacing w:val="2"/>
          <w:sz w:val="26"/>
          <w:szCs w:val="26"/>
        </w:rPr>
        <w:t>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</w:p>
    <w:p w:rsidR="00876D46" w:rsidRPr="00536D05" w:rsidRDefault="00876D46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2) для физических лиц - фамилия, имя и отчество</w:t>
      </w:r>
      <w:r>
        <w:rPr>
          <w:color w:val="2D2D2D"/>
          <w:spacing w:val="2"/>
          <w:sz w:val="26"/>
          <w:szCs w:val="26"/>
        </w:rPr>
        <w:t xml:space="preserve"> (при его наличии)</w:t>
      </w:r>
      <w:r w:rsidRPr="00536D05">
        <w:rPr>
          <w:color w:val="2D2D2D"/>
          <w:spacing w:val="2"/>
          <w:sz w:val="26"/>
          <w:szCs w:val="26"/>
        </w:rPr>
        <w:t>, место жительства,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:rsidR="00876D46" w:rsidRPr="00536D05" w:rsidRDefault="00876D46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3) цель получения Согласия;</w:t>
      </w:r>
    </w:p>
    <w:p w:rsidR="00876D46" w:rsidRDefault="00876D46" w:rsidP="002F1F75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color w:val="2D2D2D"/>
          <w:spacing w:val="2"/>
          <w:sz w:val="26"/>
          <w:szCs w:val="26"/>
        </w:rPr>
        <w:t xml:space="preserve">  </w:t>
      </w:r>
      <w:r w:rsidRPr="00536D05">
        <w:rPr>
          <w:color w:val="2D2D2D"/>
          <w:spacing w:val="2"/>
          <w:sz w:val="26"/>
          <w:szCs w:val="26"/>
        </w:rPr>
        <w:t xml:space="preserve">4) </w:t>
      </w:r>
      <w:r>
        <w:rPr>
          <w:sz w:val="26"/>
          <w:szCs w:val="26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876D46" w:rsidRPr="00536D05" w:rsidRDefault="00876D46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5)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котором(ых) планируется выполнение работ по строительству, реконструкции, капитальному ремонту, ремонту;</w:t>
      </w:r>
    </w:p>
    <w:p w:rsidR="00876D46" w:rsidRPr="00536D05" w:rsidRDefault="00876D46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6) наименование, серия, номер и дата выдачи документа, устанавливающего или подтверждающего права на земельный участок (участки), на котором(ых) планируется выполнение работ по строительству, 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7) вид планируемых работ на объекте (строительство, реконструкция, капитальный ремонт, ремонт);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8) срок, в течение которого будут осуществляться работы;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9) перечень документов, прилагаемых к заявлению;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10) способ получения Согласия (почтовой связью, лично под подпись);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11) дата, подпись, должность, печать при наличии, фамилия, имя, отчество</w:t>
      </w:r>
      <w:r>
        <w:rPr>
          <w:color w:val="2D2D2D"/>
          <w:spacing w:val="2"/>
          <w:sz w:val="26"/>
          <w:szCs w:val="26"/>
        </w:rPr>
        <w:t xml:space="preserve"> (при его наличии) </w:t>
      </w:r>
      <w:r w:rsidRPr="00536D05">
        <w:rPr>
          <w:color w:val="2D2D2D"/>
          <w:spacing w:val="2"/>
          <w:sz w:val="26"/>
          <w:szCs w:val="26"/>
        </w:rPr>
        <w:t>Заявителя.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2.3. Регистрация заявления осуществляется в течение одного рабочего дня с даты поступления заявления в Администрацию в соответствии с Инструкцией по делопроизводству.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2.4. В течение пяти календарных дней с даты регистрации заявления муниципальный служащий Администрации, ответственный за выдачу Согласия, проверяет состав и полноту сведений и документов, указанных в пунктах 2.1, 2.2 настоящего Порядка, и принимает решение о рассмотрении заявления или об отказе в рассмотрении такого заявления.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2.5. Основаниями для отказа в выдаче Согласия являются: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отсутствие сведений или документов, указанных в пунктах 2.1, 2.2 настоящего Порядка;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несоответствие размещения пересечения и (или) примыкания требованиям законодательства Российской Федерации.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</w:t>
      </w:r>
      <w:r>
        <w:rPr>
          <w:color w:val="2D2D2D"/>
          <w:spacing w:val="2"/>
          <w:sz w:val="26"/>
          <w:szCs w:val="26"/>
        </w:rPr>
        <w:t>6</w:t>
      </w:r>
      <w:r w:rsidRPr="00536D05">
        <w:rPr>
          <w:color w:val="2D2D2D"/>
          <w:spacing w:val="2"/>
          <w:sz w:val="26"/>
          <w:szCs w:val="26"/>
        </w:rPr>
        <w:t>. В случае принятия решения о выдаче Согласия муниципальный служащий Администрации, ответственный за выдачу Согласия, оформляет Согласие в виде письма на официальном бланке Администрации в адрес Заявителя с указанием следующих сведений: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сведения о Заявителе, которому выдается Согласие;</w:t>
      </w:r>
    </w:p>
    <w:p w:rsidR="00876D46" w:rsidRDefault="00876D46" w:rsidP="002F1F75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536D05">
        <w:rPr>
          <w:color w:val="2D2D2D"/>
          <w:spacing w:val="2"/>
          <w:sz w:val="26"/>
          <w:szCs w:val="26"/>
        </w:rPr>
        <w:t xml:space="preserve">- </w:t>
      </w:r>
      <w:r>
        <w:rPr>
          <w:sz w:val="26"/>
          <w:szCs w:val="26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цель получения Согласия;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кадастровые номера земельных участков (указывается при наличии);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технические требования и условия, обязательные для исполнения;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срок действия Согласия;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- подпись главы </w:t>
      </w:r>
      <w:r w:rsidRPr="009648E8">
        <w:rPr>
          <w:color w:val="2D2D2D"/>
          <w:spacing w:val="2"/>
          <w:sz w:val="26"/>
          <w:szCs w:val="26"/>
        </w:rPr>
        <w:t>Стародеревянковского сельского</w:t>
      </w:r>
      <w:r w:rsidRPr="00536D05">
        <w:rPr>
          <w:color w:val="2D2D2D"/>
          <w:spacing w:val="2"/>
          <w:sz w:val="26"/>
          <w:szCs w:val="26"/>
        </w:rPr>
        <w:t xml:space="preserve"> поселения </w:t>
      </w:r>
      <w:r>
        <w:rPr>
          <w:color w:val="2D2D2D"/>
          <w:spacing w:val="2"/>
          <w:sz w:val="26"/>
          <w:szCs w:val="26"/>
        </w:rPr>
        <w:t>Каневского района</w:t>
      </w:r>
      <w:r w:rsidRPr="00536D05">
        <w:rPr>
          <w:color w:val="2D2D2D"/>
          <w:spacing w:val="2"/>
          <w:sz w:val="26"/>
          <w:szCs w:val="26"/>
        </w:rPr>
        <w:t>.</w:t>
      </w:r>
    </w:p>
    <w:p w:rsidR="00876D46" w:rsidRDefault="00876D46" w:rsidP="002F1F75">
      <w:pPr>
        <w:shd w:val="clear" w:color="auto" w:fill="FFFFFF"/>
        <w:jc w:val="center"/>
        <w:textAlignment w:val="baseline"/>
        <w:outlineLvl w:val="2"/>
        <w:rPr>
          <w:spacing w:val="2"/>
          <w:sz w:val="26"/>
          <w:szCs w:val="26"/>
        </w:rPr>
      </w:pPr>
    </w:p>
    <w:p w:rsidR="00876D46" w:rsidRPr="00536D05" w:rsidRDefault="00876D46" w:rsidP="002F1F75">
      <w:pPr>
        <w:shd w:val="clear" w:color="auto" w:fill="FFFFFF"/>
        <w:jc w:val="center"/>
        <w:textAlignment w:val="baseline"/>
        <w:outlineLvl w:val="2"/>
        <w:rPr>
          <w:spacing w:val="2"/>
          <w:sz w:val="26"/>
          <w:szCs w:val="26"/>
        </w:rPr>
      </w:pPr>
      <w:r w:rsidRPr="00536D05">
        <w:rPr>
          <w:spacing w:val="2"/>
          <w:sz w:val="26"/>
          <w:szCs w:val="26"/>
        </w:rPr>
        <w:t>3. Контроль и ответственность за нарушение настоящего Порядка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876D46" w:rsidRPr="00536D05" w:rsidRDefault="00876D46" w:rsidP="002F1F75">
      <w:pPr>
        <w:autoSpaceDE w:val="0"/>
        <w:autoSpaceDN w:val="0"/>
        <w:adjustRightInd w:val="0"/>
        <w:ind w:firstLine="567"/>
        <w:jc w:val="both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3.1. Лица, осуществляющие строительство, реконструкцию, капитальный ремонт, ремонт пересечений или примыканий без предусмотренного пунктом 1.7 настоящего Порядка Согласия или с нарушением технических требований, по требованию органа, уполномоченного на осуществление государственного строительного надзора, и (или) Администрация обязаны прекратить осуществление строительства, реконструкции, капитального ремонта, ремонта пересечений и примыканий и</w:t>
      </w:r>
      <w:r>
        <w:rPr>
          <w:color w:val="2D2D2D"/>
          <w:spacing w:val="2"/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осуществить снос незаконно возведенных сооружений, иных объектов и</w:t>
      </w:r>
      <w:r w:rsidRPr="00536D05">
        <w:rPr>
          <w:color w:val="2D2D2D"/>
          <w:spacing w:val="2"/>
          <w:sz w:val="26"/>
          <w:szCs w:val="26"/>
        </w:rPr>
        <w:t xml:space="preserve"> привести автомобильную дорогу местного значения в первоначальное состояние.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876D46" w:rsidRPr="00536D05" w:rsidRDefault="00876D46" w:rsidP="002F1F75">
      <w:pPr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6"/>
          <w:szCs w:val="26"/>
        </w:rPr>
      </w:pPr>
      <w:r w:rsidRPr="00536D05">
        <w:rPr>
          <w:spacing w:val="2"/>
          <w:sz w:val="26"/>
          <w:szCs w:val="26"/>
        </w:rPr>
        <w:t>4. Досудебный (внесудебный) порядок обжалования решений и действий (бездействия) органа, уполномоченного на выдачу Согласия, а также должностных лиц или муниципальных служащих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:rsidR="00876D46" w:rsidRPr="00536D05" w:rsidRDefault="00876D46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В электронной форме жалоба может быть подана Заявителем посредством официального сайта </w:t>
      </w:r>
      <w:r>
        <w:rPr>
          <w:color w:val="2D2D2D"/>
          <w:spacing w:val="2"/>
          <w:sz w:val="26"/>
          <w:szCs w:val="26"/>
        </w:rPr>
        <w:t xml:space="preserve">администрации </w:t>
      </w:r>
      <w:r w:rsidRPr="009648E8">
        <w:rPr>
          <w:color w:val="2D2D2D"/>
          <w:spacing w:val="2"/>
          <w:sz w:val="26"/>
          <w:szCs w:val="26"/>
        </w:rPr>
        <w:t>Стародеревянковского сельского</w:t>
      </w:r>
      <w:r w:rsidRPr="00536D05">
        <w:rPr>
          <w:color w:val="2D2D2D"/>
          <w:spacing w:val="2"/>
          <w:sz w:val="26"/>
          <w:szCs w:val="26"/>
        </w:rPr>
        <w:t xml:space="preserve"> поселения </w:t>
      </w:r>
      <w:r>
        <w:rPr>
          <w:color w:val="2D2D2D"/>
          <w:spacing w:val="2"/>
          <w:sz w:val="26"/>
          <w:szCs w:val="26"/>
        </w:rPr>
        <w:t>Каневского района</w:t>
      </w:r>
      <w:r w:rsidRPr="00536D05">
        <w:rPr>
          <w:color w:val="2D2D2D"/>
          <w:spacing w:val="2"/>
          <w:sz w:val="26"/>
          <w:szCs w:val="26"/>
        </w:rPr>
        <w:t xml:space="preserve"> в информационно-телекоммуникационной сети «Интернет» (</w:t>
      </w:r>
      <w:r>
        <w:rPr>
          <w:sz w:val="28"/>
        </w:rPr>
        <w:t>http://www.</w:t>
      </w:r>
      <w:r>
        <w:rPr>
          <w:sz w:val="28"/>
          <w:lang w:val="en-US"/>
        </w:rPr>
        <w:t>starayaderevnya</w:t>
      </w:r>
      <w:r w:rsidRPr="007541E2">
        <w:rPr>
          <w:sz w:val="28"/>
        </w:rPr>
        <w:t>.</w:t>
      </w:r>
      <w:r>
        <w:rPr>
          <w:sz w:val="28"/>
          <w:lang w:val="en-US"/>
        </w:rPr>
        <w:t>ru</w:t>
      </w:r>
      <w:r w:rsidRPr="007541E2">
        <w:rPr>
          <w:sz w:val="28"/>
        </w:rPr>
        <w:t>/</w:t>
      </w:r>
      <w:r w:rsidRPr="00536D05">
        <w:rPr>
          <w:color w:val="2D2D2D"/>
          <w:spacing w:val="2"/>
          <w:sz w:val="26"/>
          <w:szCs w:val="26"/>
        </w:rPr>
        <w:t>).</w:t>
      </w:r>
      <w:r>
        <w:rPr>
          <w:color w:val="2D2D2D"/>
          <w:spacing w:val="2"/>
          <w:sz w:val="26"/>
          <w:szCs w:val="26"/>
        </w:rPr>
        <w:t xml:space="preserve"> </w:t>
      </w:r>
    </w:p>
    <w:p w:rsidR="00876D46" w:rsidRPr="00536D05" w:rsidRDefault="00876D46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4.3. Прием жалоб осуществляется Администрацией по адресу: </w:t>
      </w:r>
      <w:r>
        <w:rPr>
          <w:color w:val="2D2D2D"/>
          <w:spacing w:val="2"/>
          <w:sz w:val="26"/>
          <w:szCs w:val="26"/>
        </w:rPr>
        <w:t>Краснодарский край, Каневской район, ст. Стародеревянковская, ул. Красная, 132</w:t>
      </w:r>
      <w:r w:rsidRPr="00536D05">
        <w:rPr>
          <w:color w:val="2D2D2D"/>
          <w:spacing w:val="2"/>
          <w:sz w:val="26"/>
          <w:szCs w:val="26"/>
        </w:rPr>
        <w:t xml:space="preserve"> в рабочие дни: </w:t>
      </w:r>
      <w:r>
        <w:rPr>
          <w:color w:val="2D2D2D"/>
          <w:spacing w:val="2"/>
          <w:sz w:val="26"/>
          <w:szCs w:val="26"/>
        </w:rPr>
        <w:t xml:space="preserve">с 8:00 </w:t>
      </w:r>
      <w:r w:rsidRPr="00536D05">
        <w:rPr>
          <w:color w:val="2D2D2D"/>
          <w:spacing w:val="2"/>
          <w:sz w:val="26"/>
          <w:szCs w:val="26"/>
        </w:rPr>
        <w:t xml:space="preserve">до </w:t>
      </w:r>
      <w:r>
        <w:rPr>
          <w:color w:val="2D2D2D"/>
          <w:spacing w:val="2"/>
          <w:sz w:val="26"/>
          <w:szCs w:val="26"/>
        </w:rPr>
        <w:t>16:00</w:t>
      </w:r>
      <w:r w:rsidRPr="00536D05">
        <w:rPr>
          <w:color w:val="2D2D2D"/>
          <w:spacing w:val="2"/>
          <w:sz w:val="26"/>
          <w:szCs w:val="26"/>
        </w:rPr>
        <w:t xml:space="preserve">; перерыв с </w:t>
      </w:r>
      <w:r>
        <w:rPr>
          <w:color w:val="2D2D2D"/>
          <w:spacing w:val="2"/>
          <w:sz w:val="26"/>
          <w:szCs w:val="26"/>
        </w:rPr>
        <w:t>12:00</w:t>
      </w:r>
      <w:r w:rsidRPr="00536D05">
        <w:rPr>
          <w:color w:val="2D2D2D"/>
          <w:spacing w:val="2"/>
          <w:sz w:val="26"/>
          <w:szCs w:val="26"/>
        </w:rPr>
        <w:t xml:space="preserve"> до </w:t>
      </w:r>
      <w:r>
        <w:rPr>
          <w:color w:val="2D2D2D"/>
          <w:spacing w:val="2"/>
          <w:sz w:val="26"/>
          <w:szCs w:val="26"/>
        </w:rPr>
        <w:t>13:00</w:t>
      </w:r>
      <w:r w:rsidRPr="00536D05">
        <w:rPr>
          <w:color w:val="2D2D2D"/>
          <w:spacing w:val="2"/>
          <w:sz w:val="26"/>
          <w:szCs w:val="26"/>
        </w:rPr>
        <w:t xml:space="preserve">, e-mail: </w:t>
      </w:r>
      <w:hyperlink r:id="rId14" w:history="1">
        <w:r w:rsidRPr="008C34B3">
          <w:rPr>
            <w:rStyle w:val="Hyperlink"/>
            <w:sz w:val="26"/>
            <w:szCs w:val="26"/>
            <w:lang w:val="en-US"/>
          </w:rPr>
          <w:t>adsso</w:t>
        </w:r>
        <w:r w:rsidRPr="008C34B3">
          <w:rPr>
            <w:rStyle w:val="Hyperlink"/>
            <w:sz w:val="26"/>
            <w:szCs w:val="26"/>
          </w:rPr>
          <w:t>@</w:t>
        </w:r>
        <w:r w:rsidRPr="008C34B3">
          <w:rPr>
            <w:rStyle w:val="Hyperlink"/>
            <w:sz w:val="26"/>
            <w:szCs w:val="26"/>
            <w:lang w:val="en-US"/>
          </w:rPr>
          <w:t>mail</w:t>
        </w:r>
        <w:r w:rsidRPr="008C34B3">
          <w:rPr>
            <w:rStyle w:val="Hyperlink"/>
            <w:sz w:val="26"/>
            <w:szCs w:val="26"/>
          </w:rPr>
          <w:t>.</w:t>
        </w:r>
        <w:r w:rsidRPr="008C34B3">
          <w:rPr>
            <w:rStyle w:val="Hyperlink"/>
            <w:sz w:val="26"/>
            <w:szCs w:val="26"/>
            <w:lang w:val="en-US"/>
          </w:rPr>
          <w:t>ru</w:t>
        </w:r>
      </w:hyperlink>
      <w:r w:rsidRPr="00536D05">
        <w:rPr>
          <w:color w:val="2D2D2D"/>
          <w:spacing w:val="2"/>
          <w:sz w:val="26"/>
          <w:szCs w:val="26"/>
        </w:rPr>
        <w:t>.</w:t>
      </w:r>
    </w:p>
    <w:p w:rsidR="00876D46" w:rsidRPr="001D716B" w:rsidRDefault="00876D46" w:rsidP="001D716B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sectPr w:rsidR="00876D46" w:rsidRPr="001D716B" w:rsidSect="009648E8">
      <w:pgSz w:w="11909" w:h="16834"/>
      <w:pgMar w:top="425" w:right="567" w:bottom="28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D46" w:rsidRDefault="00876D46" w:rsidP="002C21D6">
      <w:r>
        <w:separator/>
      </w:r>
    </w:p>
  </w:endnote>
  <w:endnote w:type="continuationSeparator" w:id="0">
    <w:p w:rsidR="00876D46" w:rsidRDefault="00876D46" w:rsidP="002C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D46" w:rsidRDefault="00876D46" w:rsidP="002C21D6">
      <w:r>
        <w:separator/>
      </w:r>
    </w:p>
  </w:footnote>
  <w:footnote w:type="continuationSeparator" w:id="0">
    <w:p w:rsidR="00876D46" w:rsidRDefault="00876D46" w:rsidP="002C2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F75"/>
    <w:rsid w:val="00000633"/>
    <w:rsid w:val="00001943"/>
    <w:rsid w:val="00001B90"/>
    <w:rsid w:val="00001E88"/>
    <w:rsid w:val="00002D33"/>
    <w:rsid w:val="00002E33"/>
    <w:rsid w:val="000043F7"/>
    <w:rsid w:val="00004C3D"/>
    <w:rsid w:val="000060F2"/>
    <w:rsid w:val="00006518"/>
    <w:rsid w:val="00007358"/>
    <w:rsid w:val="000077E2"/>
    <w:rsid w:val="000078DE"/>
    <w:rsid w:val="00010CB8"/>
    <w:rsid w:val="00011F42"/>
    <w:rsid w:val="000134FD"/>
    <w:rsid w:val="00015D60"/>
    <w:rsid w:val="00016216"/>
    <w:rsid w:val="0001699E"/>
    <w:rsid w:val="00016F71"/>
    <w:rsid w:val="00016FA4"/>
    <w:rsid w:val="000178EA"/>
    <w:rsid w:val="000204EC"/>
    <w:rsid w:val="00020B90"/>
    <w:rsid w:val="00021253"/>
    <w:rsid w:val="000251A0"/>
    <w:rsid w:val="00025421"/>
    <w:rsid w:val="0002563B"/>
    <w:rsid w:val="00030AFF"/>
    <w:rsid w:val="00031118"/>
    <w:rsid w:val="00031BD8"/>
    <w:rsid w:val="000330B5"/>
    <w:rsid w:val="000331A1"/>
    <w:rsid w:val="00034D00"/>
    <w:rsid w:val="00035534"/>
    <w:rsid w:val="00035576"/>
    <w:rsid w:val="00035ABF"/>
    <w:rsid w:val="000361C8"/>
    <w:rsid w:val="00036DF2"/>
    <w:rsid w:val="00036FF9"/>
    <w:rsid w:val="000373AE"/>
    <w:rsid w:val="0003747A"/>
    <w:rsid w:val="00037C3A"/>
    <w:rsid w:val="00040ECF"/>
    <w:rsid w:val="00041A29"/>
    <w:rsid w:val="000422D7"/>
    <w:rsid w:val="0004278E"/>
    <w:rsid w:val="000428C4"/>
    <w:rsid w:val="00042A55"/>
    <w:rsid w:val="000438BC"/>
    <w:rsid w:val="00043BE3"/>
    <w:rsid w:val="00044028"/>
    <w:rsid w:val="0004407E"/>
    <w:rsid w:val="000450A6"/>
    <w:rsid w:val="000459A0"/>
    <w:rsid w:val="00045F23"/>
    <w:rsid w:val="00046A70"/>
    <w:rsid w:val="00046E37"/>
    <w:rsid w:val="00050073"/>
    <w:rsid w:val="00050126"/>
    <w:rsid w:val="000530D9"/>
    <w:rsid w:val="00053C12"/>
    <w:rsid w:val="00054BB4"/>
    <w:rsid w:val="00054FF7"/>
    <w:rsid w:val="000550C6"/>
    <w:rsid w:val="00055164"/>
    <w:rsid w:val="000556A8"/>
    <w:rsid w:val="0005596B"/>
    <w:rsid w:val="00055FCC"/>
    <w:rsid w:val="00056CB5"/>
    <w:rsid w:val="00057A31"/>
    <w:rsid w:val="000605D8"/>
    <w:rsid w:val="0006105E"/>
    <w:rsid w:val="000620C8"/>
    <w:rsid w:val="000625FB"/>
    <w:rsid w:val="00062A31"/>
    <w:rsid w:val="000638DF"/>
    <w:rsid w:val="00065682"/>
    <w:rsid w:val="00066717"/>
    <w:rsid w:val="000668FE"/>
    <w:rsid w:val="00066903"/>
    <w:rsid w:val="0006763A"/>
    <w:rsid w:val="000678C6"/>
    <w:rsid w:val="00070D89"/>
    <w:rsid w:val="00071519"/>
    <w:rsid w:val="000732C8"/>
    <w:rsid w:val="00074190"/>
    <w:rsid w:val="0007430D"/>
    <w:rsid w:val="00074CAB"/>
    <w:rsid w:val="000779EA"/>
    <w:rsid w:val="00081043"/>
    <w:rsid w:val="00082E2F"/>
    <w:rsid w:val="000834D7"/>
    <w:rsid w:val="00083F44"/>
    <w:rsid w:val="000844C1"/>
    <w:rsid w:val="00084635"/>
    <w:rsid w:val="00086152"/>
    <w:rsid w:val="00086B94"/>
    <w:rsid w:val="000870B8"/>
    <w:rsid w:val="00087591"/>
    <w:rsid w:val="00087D61"/>
    <w:rsid w:val="00091051"/>
    <w:rsid w:val="00091474"/>
    <w:rsid w:val="000917C5"/>
    <w:rsid w:val="00091A50"/>
    <w:rsid w:val="0009218F"/>
    <w:rsid w:val="000925EE"/>
    <w:rsid w:val="00094C24"/>
    <w:rsid w:val="00095076"/>
    <w:rsid w:val="0009604E"/>
    <w:rsid w:val="00096577"/>
    <w:rsid w:val="00097639"/>
    <w:rsid w:val="000A24F5"/>
    <w:rsid w:val="000A2FD7"/>
    <w:rsid w:val="000A394B"/>
    <w:rsid w:val="000A565E"/>
    <w:rsid w:val="000B04A1"/>
    <w:rsid w:val="000B0C81"/>
    <w:rsid w:val="000B0F0D"/>
    <w:rsid w:val="000B214A"/>
    <w:rsid w:val="000B2267"/>
    <w:rsid w:val="000B2A08"/>
    <w:rsid w:val="000B2BCB"/>
    <w:rsid w:val="000B3686"/>
    <w:rsid w:val="000B413C"/>
    <w:rsid w:val="000B4A07"/>
    <w:rsid w:val="000B5491"/>
    <w:rsid w:val="000B613D"/>
    <w:rsid w:val="000B794D"/>
    <w:rsid w:val="000C05E1"/>
    <w:rsid w:val="000C1242"/>
    <w:rsid w:val="000C1B66"/>
    <w:rsid w:val="000C1F71"/>
    <w:rsid w:val="000C2D21"/>
    <w:rsid w:val="000C6E72"/>
    <w:rsid w:val="000C7544"/>
    <w:rsid w:val="000C7DA1"/>
    <w:rsid w:val="000D0D56"/>
    <w:rsid w:val="000D12B3"/>
    <w:rsid w:val="000D15BD"/>
    <w:rsid w:val="000D1B6F"/>
    <w:rsid w:val="000D1C89"/>
    <w:rsid w:val="000D1DE7"/>
    <w:rsid w:val="000D1EB3"/>
    <w:rsid w:val="000D331B"/>
    <w:rsid w:val="000D3FE8"/>
    <w:rsid w:val="000D47EB"/>
    <w:rsid w:val="000D538F"/>
    <w:rsid w:val="000D5392"/>
    <w:rsid w:val="000D61CD"/>
    <w:rsid w:val="000D642C"/>
    <w:rsid w:val="000D6949"/>
    <w:rsid w:val="000D6BBC"/>
    <w:rsid w:val="000D7F08"/>
    <w:rsid w:val="000E0065"/>
    <w:rsid w:val="000E02A1"/>
    <w:rsid w:val="000E0EE5"/>
    <w:rsid w:val="000E1802"/>
    <w:rsid w:val="000E1C47"/>
    <w:rsid w:val="000E2303"/>
    <w:rsid w:val="000E25D3"/>
    <w:rsid w:val="000E4005"/>
    <w:rsid w:val="000E4DF8"/>
    <w:rsid w:val="000E5851"/>
    <w:rsid w:val="000E7357"/>
    <w:rsid w:val="000E790C"/>
    <w:rsid w:val="000E793D"/>
    <w:rsid w:val="000F0D73"/>
    <w:rsid w:val="000F4F79"/>
    <w:rsid w:val="000F533A"/>
    <w:rsid w:val="000F5D59"/>
    <w:rsid w:val="000F62F4"/>
    <w:rsid w:val="00101149"/>
    <w:rsid w:val="00101379"/>
    <w:rsid w:val="00102084"/>
    <w:rsid w:val="001034F4"/>
    <w:rsid w:val="00103A79"/>
    <w:rsid w:val="00104260"/>
    <w:rsid w:val="001048C5"/>
    <w:rsid w:val="00105595"/>
    <w:rsid w:val="001055E5"/>
    <w:rsid w:val="001057EF"/>
    <w:rsid w:val="001058AF"/>
    <w:rsid w:val="0010596B"/>
    <w:rsid w:val="0010605C"/>
    <w:rsid w:val="00106228"/>
    <w:rsid w:val="00106364"/>
    <w:rsid w:val="001069B5"/>
    <w:rsid w:val="00107B36"/>
    <w:rsid w:val="00107B7B"/>
    <w:rsid w:val="00110670"/>
    <w:rsid w:val="00110677"/>
    <w:rsid w:val="001122B1"/>
    <w:rsid w:val="00112E30"/>
    <w:rsid w:val="00112E44"/>
    <w:rsid w:val="00113085"/>
    <w:rsid w:val="00113DF4"/>
    <w:rsid w:val="001147D6"/>
    <w:rsid w:val="001152FB"/>
    <w:rsid w:val="00115DB2"/>
    <w:rsid w:val="001169BE"/>
    <w:rsid w:val="00116B49"/>
    <w:rsid w:val="0011721E"/>
    <w:rsid w:val="0012034F"/>
    <w:rsid w:val="001207FD"/>
    <w:rsid w:val="001209A1"/>
    <w:rsid w:val="00121056"/>
    <w:rsid w:val="001238FE"/>
    <w:rsid w:val="00123B3E"/>
    <w:rsid w:val="00123B61"/>
    <w:rsid w:val="0012408F"/>
    <w:rsid w:val="001246C1"/>
    <w:rsid w:val="00125E6B"/>
    <w:rsid w:val="0012734A"/>
    <w:rsid w:val="001303DF"/>
    <w:rsid w:val="001306C5"/>
    <w:rsid w:val="00130993"/>
    <w:rsid w:val="00131F3A"/>
    <w:rsid w:val="00132216"/>
    <w:rsid w:val="00132274"/>
    <w:rsid w:val="00134537"/>
    <w:rsid w:val="001352B9"/>
    <w:rsid w:val="0013729B"/>
    <w:rsid w:val="00137741"/>
    <w:rsid w:val="001377E9"/>
    <w:rsid w:val="001378D9"/>
    <w:rsid w:val="00140757"/>
    <w:rsid w:val="0014093A"/>
    <w:rsid w:val="00141987"/>
    <w:rsid w:val="00141FB5"/>
    <w:rsid w:val="001422B6"/>
    <w:rsid w:val="00142AFA"/>
    <w:rsid w:val="00142C1D"/>
    <w:rsid w:val="00143730"/>
    <w:rsid w:val="001438FD"/>
    <w:rsid w:val="00143FF9"/>
    <w:rsid w:val="00144046"/>
    <w:rsid w:val="00144AD6"/>
    <w:rsid w:val="00146EBE"/>
    <w:rsid w:val="0014730E"/>
    <w:rsid w:val="00152DEF"/>
    <w:rsid w:val="001538D9"/>
    <w:rsid w:val="001546D4"/>
    <w:rsid w:val="0015496F"/>
    <w:rsid w:val="00154E8E"/>
    <w:rsid w:val="001550A3"/>
    <w:rsid w:val="001576E2"/>
    <w:rsid w:val="00157D1F"/>
    <w:rsid w:val="001612CF"/>
    <w:rsid w:val="00162162"/>
    <w:rsid w:val="001624FC"/>
    <w:rsid w:val="00164328"/>
    <w:rsid w:val="00164DB4"/>
    <w:rsid w:val="00165403"/>
    <w:rsid w:val="00165D75"/>
    <w:rsid w:val="001667BE"/>
    <w:rsid w:val="00166AAF"/>
    <w:rsid w:val="00166DDB"/>
    <w:rsid w:val="00166EBB"/>
    <w:rsid w:val="001674E4"/>
    <w:rsid w:val="0016751B"/>
    <w:rsid w:val="0017093C"/>
    <w:rsid w:val="00170AD5"/>
    <w:rsid w:val="00170B58"/>
    <w:rsid w:val="00170CE7"/>
    <w:rsid w:val="00170E75"/>
    <w:rsid w:val="00171416"/>
    <w:rsid w:val="00171B3A"/>
    <w:rsid w:val="00171FF0"/>
    <w:rsid w:val="0017254F"/>
    <w:rsid w:val="001725F2"/>
    <w:rsid w:val="00173441"/>
    <w:rsid w:val="00174615"/>
    <w:rsid w:val="001747F7"/>
    <w:rsid w:val="00175643"/>
    <w:rsid w:val="001758F9"/>
    <w:rsid w:val="00176A89"/>
    <w:rsid w:val="00176BF2"/>
    <w:rsid w:val="001778A2"/>
    <w:rsid w:val="001779D3"/>
    <w:rsid w:val="00177EF7"/>
    <w:rsid w:val="0018174B"/>
    <w:rsid w:val="001821A5"/>
    <w:rsid w:val="001826A1"/>
    <w:rsid w:val="00182F7C"/>
    <w:rsid w:val="00184192"/>
    <w:rsid w:val="001842ED"/>
    <w:rsid w:val="001904DE"/>
    <w:rsid w:val="00190716"/>
    <w:rsid w:val="00190D42"/>
    <w:rsid w:val="001922E5"/>
    <w:rsid w:val="00192664"/>
    <w:rsid w:val="0019283F"/>
    <w:rsid w:val="00192BB0"/>
    <w:rsid w:val="00194476"/>
    <w:rsid w:val="00195EC0"/>
    <w:rsid w:val="0019621A"/>
    <w:rsid w:val="001971B4"/>
    <w:rsid w:val="001972A5"/>
    <w:rsid w:val="001A174E"/>
    <w:rsid w:val="001A36DD"/>
    <w:rsid w:val="001A7175"/>
    <w:rsid w:val="001A7413"/>
    <w:rsid w:val="001B05F9"/>
    <w:rsid w:val="001B0C90"/>
    <w:rsid w:val="001B2A84"/>
    <w:rsid w:val="001B2DDB"/>
    <w:rsid w:val="001B3C0F"/>
    <w:rsid w:val="001B55B2"/>
    <w:rsid w:val="001B562C"/>
    <w:rsid w:val="001B6AC8"/>
    <w:rsid w:val="001B6C79"/>
    <w:rsid w:val="001B6CDE"/>
    <w:rsid w:val="001B6E20"/>
    <w:rsid w:val="001B7B25"/>
    <w:rsid w:val="001B7CBF"/>
    <w:rsid w:val="001C0E13"/>
    <w:rsid w:val="001C1382"/>
    <w:rsid w:val="001C1BA6"/>
    <w:rsid w:val="001C3149"/>
    <w:rsid w:val="001C343B"/>
    <w:rsid w:val="001C411B"/>
    <w:rsid w:val="001C549D"/>
    <w:rsid w:val="001C672A"/>
    <w:rsid w:val="001C7446"/>
    <w:rsid w:val="001D0038"/>
    <w:rsid w:val="001D05AB"/>
    <w:rsid w:val="001D15F4"/>
    <w:rsid w:val="001D2204"/>
    <w:rsid w:val="001D2862"/>
    <w:rsid w:val="001D3061"/>
    <w:rsid w:val="001D306C"/>
    <w:rsid w:val="001D3390"/>
    <w:rsid w:val="001D36F7"/>
    <w:rsid w:val="001D4127"/>
    <w:rsid w:val="001D5887"/>
    <w:rsid w:val="001D5EE5"/>
    <w:rsid w:val="001D63C1"/>
    <w:rsid w:val="001D716B"/>
    <w:rsid w:val="001D77A9"/>
    <w:rsid w:val="001D7974"/>
    <w:rsid w:val="001E004B"/>
    <w:rsid w:val="001E010F"/>
    <w:rsid w:val="001E0976"/>
    <w:rsid w:val="001E19B4"/>
    <w:rsid w:val="001E1F5C"/>
    <w:rsid w:val="001E2208"/>
    <w:rsid w:val="001E2215"/>
    <w:rsid w:val="001E2A3C"/>
    <w:rsid w:val="001E3018"/>
    <w:rsid w:val="001E318A"/>
    <w:rsid w:val="001E451F"/>
    <w:rsid w:val="001E63BB"/>
    <w:rsid w:val="001E6673"/>
    <w:rsid w:val="001E6E47"/>
    <w:rsid w:val="001F01C6"/>
    <w:rsid w:val="001F0ABD"/>
    <w:rsid w:val="001F1CED"/>
    <w:rsid w:val="001F3128"/>
    <w:rsid w:val="001F37EB"/>
    <w:rsid w:val="001F4962"/>
    <w:rsid w:val="001F49EF"/>
    <w:rsid w:val="001F4B11"/>
    <w:rsid w:val="001F5A8C"/>
    <w:rsid w:val="001F5AA2"/>
    <w:rsid w:val="001F7ABD"/>
    <w:rsid w:val="00201ED1"/>
    <w:rsid w:val="00202165"/>
    <w:rsid w:val="00202F88"/>
    <w:rsid w:val="00203124"/>
    <w:rsid w:val="002037AD"/>
    <w:rsid w:val="00204C43"/>
    <w:rsid w:val="00204FD5"/>
    <w:rsid w:val="00205AF5"/>
    <w:rsid w:val="0020608E"/>
    <w:rsid w:val="002063A7"/>
    <w:rsid w:val="00206454"/>
    <w:rsid w:val="0020695A"/>
    <w:rsid w:val="00207DA9"/>
    <w:rsid w:val="00207F50"/>
    <w:rsid w:val="00210EFA"/>
    <w:rsid w:val="0021103B"/>
    <w:rsid w:val="00211531"/>
    <w:rsid w:val="00211CFE"/>
    <w:rsid w:val="00211D36"/>
    <w:rsid w:val="002121D5"/>
    <w:rsid w:val="00212686"/>
    <w:rsid w:val="0021284F"/>
    <w:rsid w:val="002128E9"/>
    <w:rsid w:val="00213344"/>
    <w:rsid w:val="00213522"/>
    <w:rsid w:val="00213D17"/>
    <w:rsid w:val="0021769D"/>
    <w:rsid w:val="002202A8"/>
    <w:rsid w:val="00221F56"/>
    <w:rsid w:val="002221CD"/>
    <w:rsid w:val="00222B89"/>
    <w:rsid w:val="0022329F"/>
    <w:rsid w:val="00224030"/>
    <w:rsid w:val="002240C9"/>
    <w:rsid w:val="00224522"/>
    <w:rsid w:val="00224EBB"/>
    <w:rsid w:val="002251A0"/>
    <w:rsid w:val="002269A7"/>
    <w:rsid w:val="00226EF8"/>
    <w:rsid w:val="002279A2"/>
    <w:rsid w:val="00227C8C"/>
    <w:rsid w:val="00230109"/>
    <w:rsid w:val="002302A4"/>
    <w:rsid w:val="0023047A"/>
    <w:rsid w:val="002328F1"/>
    <w:rsid w:val="00232DF8"/>
    <w:rsid w:val="002348A5"/>
    <w:rsid w:val="0023697A"/>
    <w:rsid w:val="002372D5"/>
    <w:rsid w:val="00240FAA"/>
    <w:rsid w:val="00242045"/>
    <w:rsid w:val="0024315B"/>
    <w:rsid w:val="002432D4"/>
    <w:rsid w:val="00245170"/>
    <w:rsid w:val="0024725B"/>
    <w:rsid w:val="00251121"/>
    <w:rsid w:val="00251215"/>
    <w:rsid w:val="002526AB"/>
    <w:rsid w:val="0025272B"/>
    <w:rsid w:val="002530F1"/>
    <w:rsid w:val="00253964"/>
    <w:rsid w:val="002549EA"/>
    <w:rsid w:val="00254CB3"/>
    <w:rsid w:val="00255034"/>
    <w:rsid w:val="00255115"/>
    <w:rsid w:val="00255D53"/>
    <w:rsid w:val="002568AF"/>
    <w:rsid w:val="00257247"/>
    <w:rsid w:val="00262B8C"/>
    <w:rsid w:val="00262DAB"/>
    <w:rsid w:val="00262F97"/>
    <w:rsid w:val="00263BD2"/>
    <w:rsid w:val="00264152"/>
    <w:rsid w:val="0026540D"/>
    <w:rsid w:val="00265BBF"/>
    <w:rsid w:val="002660FA"/>
    <w:rsid w:val="0026617F"/>
    <w:rsid w:val="002702F9"/>
    <w:rsid w:val="002706E3"/>
    <w:rsid w:val="00270A4B"/>
    <w:rsid w:val="00270C8D"/>
    <w:rsid w:val="00271208"/>
    <w:rsid w:val="00271C14"/>
    <w:rsid w:val="002724DE"/>
    <w:rsid w:val="0027271E"/>
    <w:rsid w:val="00272EFE"/>
    <w:rsid w:val="00272F3B"/>
    <w:rsid w:val="002737DA"/>
    <w:rsid w:val="00274988"/>
    <w:rsid w:val="0027592F"/>
    <w:rsid w:val="002763C0"/>
    <w:rsid w:val="00280355"/>
    <w:rsid w:val="00280928"/>
    <w:rsid w:val="00280A44"/>
    <w:rsid w:val="00280CCE"/>
    <w:rsid w:val="00281F9D"/>
    <w:rsid w:val="00283206"/>
    <w:rsid w:val="00283B01"/>
    <w:rsid w:val="00285865"/>
    <w:rsid w:val="00286910"/>
    <w:rsid w:val="00286F93"/>
    <w:rsid w:val="00287870"/>
    <w:rsid w:val="00290925"/>
    <w:rsid w:val="00292114"/>
    <w:rsid w:val="00292513"/>
    <w:rsid w:val="00292AA5"/>
    <w:rsid w:val="00292F3B"/>
    <w:rsid w:val="002934E0"/>
    <w:rsid w:val="00293FE8"/>
    <w:rsid w:val="00294E97"/>
    <w:rsid w:val="00295BFE"/>
    <w:rsid w:val="00296456"/>
    <w:rsid w:val="00296EF3"/>
    <w:rsid w:val="00297725"/>
    <w:rsid w:val="00297F6D"/>
    <w:rsid w:val="002A0CBE"/>
    <w:rsid w:val="002A115C"/>
    <w:rsid w:val="002A1832"/>
    <w:rsid w:val="002A1CA9"/>
    <w:rsid w:val="002A1F40"/>
    <w:rsid w:val="002A25E3"/>
    <w:rsid w:val="002A2B8C"/>
    <w:rsid w:val="002A2BE0"/>
    <w:rsid w:val="002A39AB"/>
    <w:rsid w:val="002A3A71"/>
    <w:rsid w:val="002A3E6C"/>
    <w:rsid w:val="002A42F1"/>
    <w:rsid w:val="002A44C0"/>
    <w:rsid w:val="002A474D"/>
    <w:rsid w:val="002A4AA8"/>
    <w:rsid w:val="002A5D18"/>
    <w:rsid w:val="002A681D"/>
    <w:rsid w:val="002A6C9E"/>
    <w:rsid w:val="002A7210"/>
    <w:rsid w:val="002B0560"/>
    <w:rsid w:val="002B063B"/>
    <w:rsid w:val="002B2075"/>
    <w:rsid w:val="002B2120"/>
    <w:rsid w:val="002B2AC7"/>
    <w:rsid w:val="002B2AEB"/>
    <w:rsid w:val="002B365D"/>
    <w:rsid w:val="002B3BEF"/>
    <w:rsid w:val="002B4237"/>
    <w:rsid w:val="002B4D10"/>
    <w:rsid w:val="002B4EC1"/>
    <w:rsid w:val="002B5306"/>
    <w:rsid w:val="002B546A"/>
    <w:rsid w:val="002B5A01"/>
    <w:rsid w:val="002B5A34"/>
    <w:rsid w:val="002B5FBA"/>
    <w:rsid w:val="002B624D"/>
    <w:rsid w:val="002B6522"/>
    <w:rsid w:val="002B6C49"/>
    <w:rsid w:val="002B6F96"/>
    <w:rsid w:val="002B7A7C"/>
    <w:rsid w:val="002C048C"/>
    <w:rsid w:val="002C1770"/>
    <w:rsid w:val="002C1777"/>
    <w:rsid w:val="002C1F0D"/>
    <w:rsid w:val="002C1FA1"/>
    <w:rsid w:val="002C21D6"/>
    <w:rsid w:val="002C24CE"/>
    <w:rsid w:val="002C2909"/>
    <w:rsid w:val="002C36CB"/>
    <w:rsid w:val="002C76E3"/>
    <w:rsid w:val="002C7E83"/>
    <w:rsid w:val="002D011F"/>
    <w:rsid w:val="002D025E"/>
    <w:rsid w:val="002D0E77"/>
    <w:rsid w:val="002D2C12"/>
    <w:rsid w:val="002D3B1F"/>
    <w:rsid w:val="002D3F6E"/>
    <w:rsid w:val="002D629D"/>
    <w:rsid w:val="002D74B8"/>
    <w:rsid w:val="002D7B0D"/>
    <w:rsid w:val="002E104C"/>
    <w:rsid w:val="002E165E"/>
    <w:rsid w:val="002E1742"/>
    <w:rsid w:val="002E1839"/>
    <w:rsid w:val="002E4C0C"/>
    <w:rsid w:val="002E4EC6"/>
    <w:rsid w:val="002E5358"/>
    <w:rsid w:val="002E558E"/>
    <w:rsid w:val="002E58AF"/>
    <w:rsid w:val="002E5EA0"/>
    <w:rsid w:val="002E6399"/>
    <w:rsid w:val="002E769C"/>
    <w:rsid w:val="002F04C7"/>
    <w:rsid w:val="002F0623"/>
    <w:rsid w:val="002F07D5"/>
    <w:rsid w:val="002F1E28"/>
    <w:rsid w:val="002F1F75"/>
    <w:rsid w:val="002F346B"/>
    <w:rsid w:val="002F49BB"/>
    <w:rsid w:val="002F50CC"/>
    <w:rsid w:val="002F5480"/>
    <w:rsid w:val="002F5639"/>
    <w:rsid w:val="002F5AE6"/>
    <w:rsid w:val="002F5EB3"/>
    <w:rsid w:val="002F7229"/>
    <w:rsid w:val="002F747E"/>
    <w:rsid w:val="0030021F"/>
    <w:rsid w:val="003009E2"/>
    <w:rsid w:val="003015E5"/>
    <w:rsid w:val="0030253E"/>
    <w:rsid w:val="00303625"/>
    <w:rsid w:val="00303B1F"/>
    <w:rsid w:val="00304298"/>
    <w:rsid w:val="0030457C"/>
    <w:rsid w:val="003048A8"/>
    <w:rsid w:val="003056C6"/>
    <w:rsid w:val="00307D5F"/>
    <w:rsid w:val="003105FC"/>
    <w:rsid w:val="00310F90"/>
    <w:rsid w:val="00311C08"/>
    <w:rsid w:val="00311FE3"/>
    <w:rsid w:val="00312582"/>
    <w:rsid w:val="003125CA"/>
    <w:rsid w:val="00312A19"/>
    <w:rsid w:val="00313F91"/>
    <w:rsid w:val="00314D9A"/>
    <w:rsid w:val="00314F8C"/>
    <w:rsid w:val="00315B51"/>
    <w:rsid w:val="00315C52"/>
    <w:rsid w:val="00315E55"/>
    <w:rsid w:val="003175D0"/>
    <w:rsid w:val="00317F3B"/>
    <w:rsid w:val="003212A3"/>
    <w:rsid w:val="00322BB5"/>
    <w:rsid w:val="0032334F"/>
    <w:rsid w:val="003233BE"/>
    <w:rsid w:val="0032360A"/>
    <w:rsid w:val="00323C00"/>
    <w:rsid w:val="003272A9"/>
    <w:rsid w:val="003274FB"/>
    <w:rsid w:val="00327BC2"/>
    <w:rsid w:val="0033057B"/>
    <w:rsid w:val="00330DCF"/>
    <w:rsid w:val="00332435"/>
    <w:rsid w:val="003341C2"/>
    <w:rsid w:val="00334A60"/>
    <w:rsid w:val="00334B73"/>
    <w:rsid w:val="00334BFC"/>
    <w:rsid w:val="00334EFD"/>
    <w:rsid w:val="00335E96"/>
    <w:rsid w:val="0033647D"/>
    <w:rsid w:val="00336A33"/>
    <w:rsid w:val="00336F7A"/>
    <w:rsid w:val="003374F0"/>
    <w:rsid w:val="0033764A"/>
    <w:rsid w:val="00337C00"/>
    <w:rsid w:val="0034054A"/>
    <w:rsid w:val="003422CD"/>
    <w:rsid w:val="003428F8"/>
    <w:rsid w:val="00342FC6"/>
    <w:rsid w:val="00343163"/>
    <w:rsid w:val="0034333B"/>
    <w:rsid w:val="003436EC"/>
    <w:rsid w:val="0034572E"/>
    <w:rsid w:val="0034606A"/>
    <w:rsid w:val="003468E8"/>
    <w:rsid w:val="003472AC"/>
    <w:rsid w:val="0034730A"/>
    <w:rsid w:val="00347764"/>
    <w:rsid w:val="00347903"/>
    <w:rsid w:val="00347CBB"/>
    <w:rsid w:val="00350B0D"/>
    <w:rsid w:val="00351937"/>
    <w:rsid w:val="00352206"/>
    <w:rsid w:val="00352458"/>
    <w:rsid w:val="003524A2"/>
    <w:rsid w:val="00352A47"/>
    <w:rsid w:val="00352F0D"/>
    <w:rsid w:val="00353FA4"/>
    <w:rsid w:val="00354344"/>
    <w:rsid w:val="0035498D"/>
    <w:rsid w:val="00354A9E"/>
    <w:rsid w:val="00354EBB"/>
    <w:rsid w:val="003552AE"/>
    <w:rsid w:val="003562DF"/>
    <w:rsid w:val="00361988"/>
    <w:rsid w:val="003634E0"/>
    <w:rsid w:val="003638F5"/>
    <w:rsid w:val="00364052"/>
    <w:rsid w:val="00364501"/>
    <w:rsid w:val="00365C59"/>
    <w:rsid w:val="00365CAF"/>
    <w:rsid w:val="00370BB1"/>
    <w:rsid w:val="003713EE"/>
    <w:rsid w:val="003716A3"/>
    <w:rsid w:val="00371A36"/>
    <w:rsid w:val="00371BCE"/>
    <w:rsid w:val="00371D80"/>
    <w:rsid w:val="003747A6"/>
    <w:rsid w:val="003747E7"/>
    <w:rsid w:val="003766A7"/>
    <w:rsid w:val="00377570"/>
    <w:rsid w:val="00377D08"/>
    <w:rsid w:val="00377F26"/>
    <w:rsid w:val="00380852"/>
    <w:rsid w:val="00380D77"/>
    <w:rsid w:val="003819D5"/>
    <w:rsid w:val="00382775"/>
    <w:rsid w:val="003830E9"/>
    <w:rsid w:val="00383A32"/>
    <w:rsid w:val="00385DDB"/>
    <w:rsid w:val="0038676D"/>
    <w:rsid w:val="00386ADA"/>
    <w:rsid w:val="00386D32"/>
    <w:rsid w:val="003917A6"/>
    <w:rsid w:val="00392D30"/>
    <w:rsid w:val="00394983"/>
    <w:rsid w:val="003950A1"/>
    <w:rsid w:val="003953D5"/>
    <w:rsid w:val="00395444"/>
    <w:rsid w:val="0039615E"/>
    <w:rsid w:val="00396909"/>
    <w:rsid w:val="0039724B"/>
    <w:rsid w:val="00397962"/>
    <w:rsid w:val="003A06D0"/>
    <w:rsid w:val="003A11CD"/>
    <w:rsid w:val="003A1AD8"/>
    <w:rsid w:val="003A1BF9"/>
    <w:rsid w:val="003A27BF"/>
    <w:rsid w:val="003A2E92"/>
    <w:rsid w:val="003A3855"/>
    <w:rsid w:val="003A3FB3"/>
    <w:rsid w:val="003A5DD4"/>
    <w:rsid w:val="003A6662"/>
    <w:rsid w:val="003A67FC"/>
    <w:rsid w:val="003A7883"/>
    <w:rsid w:val="003B28F4"/>
    <w:rsid w:val="003B2ED6"/>
    <w:rsid w:val="003B3209"/>
    <w:rsid w:val="003B3B84"/>
    <w:rsid w:val="003B3FFF"/>
    <w:rsid w:val="003B41C4"/>
    <w:rsid w:val="003B4794"/>
    <w:rsid w:val="003B6339"/>
    <w:rsid w:val="003B6F8C"/>
    <w:rsid w:val="003B7CFB"/>
    <w:rsid w:val="003C0718"/>
    <w:rsid w:val="003C0843"/>
    <w:rsid w:val="003C0E05"/>
    <w:rsid w:val="003C0FF3"/>
    <w:rsid w:val="003C12BB"/>
    <w:rsid w:val="003C1943"/>
    <w:rsid w:val="003C2955"/>
    <w:rsid w:val="003C2C0B"/>
    <w:rsid w:val="003C4461"/>
    <w:rsid w:val="003C4A9A"/>
    <w:rsid w:val="003C68E4"/>
    <w:rsid w:val="003C6FFF"/>
    <w:rsid w:val="003C7653"/>
    <w:rsid w:val="003D1CDC"/>
    <w:rsid w:val="003D23D2"/>
    <w:rsid w:val="003D25E7"/>
    <w:rsid w:val="003D26CF"/>
    <w:rsid w:val="003D4BE0"/>
    <w:rsid w:val="003D632D"/>
    <w:rsid w:val="003D6858"/>
    <w:rsid w:val="003D6866"/>
    <w:rsid w:val="003D7C54"/>
    <w:rsid w:val="003E04E5"/>
    <w:rsid w:val="003E06E9"/>
    <w:rsid w:val="003E072C"/>
    <w:rsid w:val="003E0AE2"/>
    <w:rsid w:val="003E21A6"/>
    <w:rsid w:val="003E2542"/>
    <w:rsid w:val="003E2851"/>
    <w:rsid w:val="003E32AD"/>
    <w:rsid w:val="003E3944"/>
    <w:rsid w:val="003E4819"/>
    <w:rsid w:val="003E51D8"/>
    <w:rsid w:val="003E566D"/>
    <w:rsid w:val="003E5CAA"/>
    <w:rsid w:val="003E6785"/>
    <w:rsid w:val="003E6A92"/>
    <w:rsid w:val="003E7902"/>
    <w:rsid w:val="003F083D"/>
    <w:rsid w:val="003F0952"/>
    <w:rsid w:val="003F0FBD"/>
    <w:rsid w:val="003F1185"/>
    <w:rsid w:val="003F15F9"/>
    <w:rsid w:val="003F1608"/>
    <w:rsid w:val="003F40AD"/>
    <w:rsid w:val="003F420A"/>
    <w:rsid w:val="003F4F85"/>
    <w:rsid w:val="003F52FC"/>
    <w:rsid w:val="003F58C9"/>
    <w:rsid w:val="003F5952"/>
    <w:rsid w:val="003F5BF6"/>
    <w:rsid w:val="003F74FC"/>
    <w:rsid w:val="00400BBC"/>
    <w:rsid w:val="0040117E"/>
    <w:rsid w:val="00401441"/>
    <w:rsid w:val="00401C59"/>
    <w:rsid w:val="00401C6D"/>
    <w:rsid w:val="00403092"/>
    <w:rsid w:val="004034CE"/>
    <w:rsid w:val="00404644"/>
    <w:rsid w:val="00405C60"/>
    <w:rsid w:val="00405D46"/>
    <w:rsid w:val="00406196"/>
    <w:rsid w:val="00406929"/>
    <w:rsid w:val="00406EF9"/>
    <w:rsid w:val="004106BD"/>
    <w:rsid w:val="00410AF4"/>
    <w:rsid w:val="004116D5"/>
    <w:rsid w:val="0041255C"/>
    <w:rsid w:val="004136D6"/>
    <w:rsid w:val="004139BF"/>
    <w:rsid w:val="00414493"/>
    <w:rsid w:val="00415501"/>
    <w:rsid w:val="00416281"/>
    <w:rsid w:val="00416D21"/>
    <w:rsid w:val="00417E58"/>
    <w:rsid w:val="004207FC"/>
    <w:rsid w:val="00421BFE"/>
    <w:rsid w:val="00422293"/>
    <w:rsid w:val="00422A33"/>
    <w:rsid w:val="00422BA9"/>
    <w:rsid w:val="00422ED8"/>
    <w:rsid w:val="00423672"/>
    <w:rsid w:val="00424039"/>
    <w:rsid w:val="00425376"/>
    <w:rsid w:val="0042593E"/>
    <w:rsid w:val="00425B3D"/>
    <w:rsid w:val="00425DEB"/>
    <w:rsid w:val="00427869"/>
    <w:rsid w:val="004304F9"/>
    <w:rsid w:val="00430837"/>
    <w:rsid w:val="00430B32"/>
    <w:rsid w:val="00430DD4"/>
    <w:rsid w:val="0043251E"/>
    <w:rsid w:val="004328D6"/>
    <w:rsid w:val="00432D2F"/>
    <w:rsid w:val="0043342C"/>
    <w:rsid w:val="00433704"/>
    <w:rsid w:val="00433A96"/>
    <w:rsid w:val="0043447C"/>
    <w:rsid w:val="0043456D"/>
    <w:rsid w:val="00434888"/>
    <w:rsid w:val="00434FE0"/>
    <w:rsid w:val="004354B7"/>
    <w:rsid w:val="00435887"/>
    <w:rsid w:val="004359CB"/>
    <w:rsid w:val="00435C82"/>
    <w:rsid w:val="004362B9"/>
    <w:rsid w:val="004367C0"/>
    <w:rsid w:val="00436F3A"/>
    <w:rsid w:val="00437016"/>
    <w:rsid w:val="00437921"/>
    <w:rsid w:val="0044014A"/>
    <w:rsid w:val="004405B4"/>
    <w:rsid w:val="00440F41"/>
    <w:rsid w:val="00441351"/>
    <w:rsid w:val="00441585"/>
    <w:rsid w:val="0044283B"/>
    <w:rsid w:val="00442A9E"/>
    <w:rsid w:val="004438A7"/>
    <w:rsid w:val="00443A3A"/>
    <w:rsid w:val="00444F3A"/>
    <w:rsid w:val="00445D73"/>
    <w:rsid w:val="0044715B"/>
    <w:rsid w:val="004478DC"/>
    <w:rsid w:val="00447EDF"/>
    <w:rsid w:val="00450BEC"/>
    <w:rsid w:val="004510E3"/>
    <w:rsid w:val="00451184"/>
    <w:rsid w:val="00451551"/>
    <w:rsid w:val="00451F5D"/>
    <w:rsid w:val="00452762"/>
    <w:rsid w:val="00452771"/>
    <w:rsid w:val="0045293C"/>
    <w:rsid w:val="00452D4F"/>
    <w:rsid w:val="0045354A"/>
    <w:rsid w:val="00454314"/>
    <w:rsid w:val="00454556"/>
    <w:rsid w:val="004546C0"/>
    <w:rsid w:val="00456171"/>
    <w:rsid w:val="00456AED"/>
    <w:rsid w:val="004572A0"/>
    <w:rsid w:val="00457459"/>
    <w:rsid w:val="004578F8"/>
    <w:rsid w:val="004601B8"/>
    <w:rsid w:val="00460B31"/>
    <w:rsid w:val="00461527"/>
    <w:rsid w:val="004622C4"/>
    <w:rsid w:val="004639D5"/>
    <w:rsid w:val="00464B0E"/>
    <w:rsid w:val="00465420"/>
    <w:rsid w:val="004660DB"/>
    <w:rsid w:val="00466AD2"/>
    <w:rsid w:val="00466B0A"/>
    <w:rsid w:val="0046715F"/>
    <w:rsid w:val="004675BE"/>
    <w:rsid w:val="004678EA"/>
    <w:rsid w:val="0047016C"/>
    <w:rsid w:val="00470C20"/>
    <w:rsid w:val="00471B35"/>
    <w:rsid w:val="004724F6"/>
    <w:rsid w:val="004725C7"/>
    <w:rsid w:val="0047267C"/>
    <w:rsid w:val="004729E6"/>
    <w:rsid w:val="00472ABD"/>
    <w:rsid w:val="00472EBD"/>
    <w:rsid w:val="00473260"/>
    <w:rsid w:val="004737C6"/>
    <w:rsid w:val="00473F07"/>
    <w:rsid w:val="00474EC3"/>
    <w:rsid w:val="00477916"/>
    <w:rsid w:val="00477E14"/>
    <w:rsid w:val="00481B4F"/>
    <w:rsid w:val="0048210D"/>
    <w:rsid w:val="0048223D"/>
    <w:rsid w:val="0048238C"/>
    <w:rsid w:val="004825D6"/>
    <w:rsid w:val="00482CB0"/>
    <w:rsid w:val="00483232"/>
    <w:rsid w:val="004840CA"/>
    <w:rsid w:val="00484FC1"/>
    <w:rsid w:val="00485A24"/>
    <w:rsid w:val="004868A9"/>
    <w:rsid w:val="00487039"/>
    <w:rsid w:val="004877E3"/>
    <w:rsid w:val="004912A1"/>
    <w:rsid w:val="00491618"/>
    <w:rsid w:val="00492FEB"/>
    <w:rsid w:val="00493A44"/>
    <w:rsid w:val="00495062"/>
    <w:rsid w:val="00495178"/>
    <w:rsid w:val="0049518C"/>
    <w:rsid w:val="004951A3"/>
    <w:rsid w:val="00496DE1"/>
    <w:rsid w:val="004977D7"/>
    <w:rsid w:val="004A0512"/>
    <w:rsid w:val="004A0DFB"/>
    <w:rsid w:val="004A15A6"/>
    <w:rsid w:val="004A29B7"/>
    <w:rsid w:val="004A37F1"/>
    <w:rsid w:val="004A4F8E"/>
    <w:rsid w:val="004A5995"/>
    <w:rsid w:val="004A7BF0"/>
    <w:rsid w:val="004B0F87"/>
    <w:rsid w:val="004B31D6"/>
    <w:rsid w:val="004B3C5F"/>
    <w:rsid w:val="004B4479"/>
    <w:rsid w:val="004B4828"/>
    <w:rsid w:val="004B4FDF"/>
    <w:rsid w:val="004B4FEA"/>
    <w:rsid w:val="004B5165"/>
    <w:rsid w:val="004B537C"/>
    <w:rsid w:val="004B767F"/>
    <w:rsid w:val="004B7779"/>
    <w:rsid w:val="004B7933"/>
    <w:rsid w:val="004C0CE5"/>
    <w:rsid w:val="004C0DA5"/>
    <w:rsid w:val="004C115E"/>
    <w:rsid w:val="004C23B9"/>
    <w:rsid w:val="004C2728"/>
    <w:rsid w:val="004C290B"/>
    <w:rsid w:val="004C31E1"/>
    <w:rsid w:val="004C32BE"/>
    <w:rsid w:val="004C3611"/>
    <w:rsid w:val="004C3B0C"/>
    <w:rsid w:val="004C3DDB"/>
    <w:rsid w:val="004C481F"/>
    <w:rsid w:val="004C5A72"/>
    <w:rsid w:val="004C6311"/>
    <w:rsid w:val="004C6D77"/>
    <w:rsid w:val="004C7632"/>
    <w:rsid w:val="004C7D3B"/>
    <w:rsid w:val="004D12E3"/>
    <w:rsid w:val="004D1774"/>
    <w:rsid w:val="004D17C7"/>
    <w:rsid w:val="004D1B4A"/>
    <w:rsid w:val="004D2521"/>
    <w:rsid w:val="004D2779"/>
    <w:rsid w:val="004D34B7"/>
    <w:rsid w:val="004D3974"/>
    <w:rsid w:val="004D3E96"/>
    <w:rsid w:val="004D4761"/>
    <w:rsid w:val="004D4D70"/>
    <w:rsid w:val="004D4EEC"/>
    <w:rsid w:val="004D5751"/>
    <w:rsid w:val="004D616B"/>
    <w:rsid w:val="004D64F7"/>
    <w:rsid w:val="004D6DDD"/>
    <w:rsid w:val="004D6E0E"/>
    <w:rsid w:val="004D7471"/>
    <w:rsid w:val="004D7CBF"/>
    <w:rsid w:val="004E07D0"/>
    <w:rsid w:val="004E1091"/>
    <w:rsid w:val="004E172A"/>
    <w:rsid w:val="004E17AE"/>
    <w:rsid w:val="004E192D"/>
    <w:rsid w:val="004E194E"/>
    <w:rsid w:val="004E4106"/>
    <w:rsid w:val="004E4192"/>
    <w:rsid w:val="004E46BB"/>
    <w:rsid w:val="004E53DA"/>
    <w:rsid w:val="004E5D52"/>
    <w:rsid w:val="004E7C5F"/>
    <w:rsid w:val="004F0A7F"/>
    <w:rsid w:val="004F0FA3"/>
    <w:rsid w:val="004F174F"/>
    <w:rsid w:val="004F17AD"/>
    <w:rsid w:val="004F1D5F"/>
    <w:rsid w:val="004F25F0"/>
    <w:rsid w:val="004F2915"/>
    <w:rsid w:val="004F319C"/>
    <w:rsid w:val="004F4423"/>
    <w:rsid w:val="004F5069"/>
    <w:rsid w:val="004F55AB"/>
    <w:rsid w:val="004F55FB"/>
    <w:rsid w:val="004F5C21"/>
    <w:rsid w:val="004F6506"/>
    <w:rsid w:val="004F6953"/>
    <w:rsid w:val="004F7098"/>
    <w:rsid w:val="004F75B5"/>
    <w:rsid w:val="004F7B0D"/>
    <w:rsid w:val="00501414"/>
    <w:rsid w:val="0050144E"/>
    <w:rsid w:val="005026C5"/>
    <w:rsid w:val="005041C9"/>
    <w:rsid w:val="005059E3"/>
    <w:rsid w:val="00505A73"/>
    <w:rsid w:val="005061F7"/>
    <w:rsid w:val="00506F68"/>
    <w:rsid w:val="00507092"/>
    <w:rsid w:val="00507CF3"/>
    <w:rsid w:val="0051041E"/>
    <w:rsid w:val="005104D8"/>
    <w:rsid w:val="00510CDC"/>
    <w:rsid w:val="00510D8A"/>
    <w:rsid w:val="005130F5"/>
    <w:rsid w:val="00515850"/>
    <w:rsid w:val="0051675A"/>
    <w:rsid w:val="00516CC1"/>
    <w:rsid w:val="00517093"/>
    <w:rsid w:val="005175FF"/>
    <w:rsid w:val="00520C54"/>
    <w:rsid w:val="005210C1"/>
    <w:rsid w:val="00521180"/>
    <w:rsid w:val="00522453"/>
    <w:rsid w:val="00523725"/>
    <w:rsid w:val="00523C4E"/>
    <w:rsid w:val="00524DBE"/>
    <w:rsid w:val="0052518E"/>
    <w:rsid w:val="00525868"/>
    <w:rsid w:val="005259DC"/>
    <w:rsid w:val="0052758B"/>
    <w:rsid w:val="005306B5"/>
    <w:rsid w:val="0053091A"/>
    <w:rsid w:val="00531987"/>
    <w:rsid w:val="0053417D"/>
    <w:rsid w:val="00534539"/>
    <w:rsid w:val="00534903"/>
    <w:rsid w:val="005350F3"/>
    <w:rsid w:val="005353E2"/>
    <w:rsid w:val="0053690A"/>
    <w:rsid w:val="00536D05"/>
    <w:rsid w:val="00537738"/>
    <w:rsid w:val="00540EDA"/>
    <w:rsid w:val="005418D6"/>
    <w:rsid w:val="00541985"/>
    <w:rsid w:val="005419E9"/>
    <w:rsid w:val="005423C9"/>
    <w:rsid w:val="005427D3"/>
    <w:rsid w:val="005447F3"/>
    <w:rsid w:val="005448EC"/>
    <w:rsid w:val="00544B3B"/>
    <w:rsid w:val="0054681A"/>
    <w:rsid w:val="00546A2E"/>
    <w:rsid w:val="00547A09"/>
    <w:rsid w:val="0055017A"/>
    <w:rsid w:val="00551032"/>
    <w:rsid w:val="005512F6"/>
    <w:rsid w:val="005518B7"/>
    <w:rsid w:val="00551C2F"/>
    <w:rsid w:val="005526AE"/>
    <w:rsid w:val="00552B4F"/>
    <w:rsid w:val="00552D07"/>
    <w:rsid w:val="005559A0"/>
    <w:rsid w:val="00557D65"/>
    <w:rsid w:val="00557E12"/>
    <w:rsid w:val="0056035E"/>
    <w:rsid w:val="00560A95"/>
    <w:rsid w:val="00560E11"/>
    <w:rsid w:val="005614FC"/>
    <w:rsid w:val="005623FC"/>
    <w:rsid w:val="0056283E"/>
    <w:rsid w:val="00563BFD"/>
    <w:rsid w:val="00565C3F"/>
    <w:rsid w:val="005674E9"/>
    <w:rsid w:val="00567CE7"/>
    <w:rsid w:val="00567F8A"/>
    <w:rsid w:val="005708C2"/>
    <w:rsid w:val="00570983"/>
    <w:rsid w:val="00571E0D"/>
    <w:rsid w:val="00572BC6"/>
    <w:rsid w:val="005738E3"/>
    <w:rsid w:val="00575718"/>
    <w:rsid w:val="00575CD2"/>
    <w:rsid w:val="00576374"/>
    <w:rsid w:val="00576742"/>
    <w:rsid w:val="005770EF"/>
    <w:rsid w:val="00580261"/>
    <w:rsid w:val="00580344"/>
    <w:rsid w:val="005808D8"/>
    <w:rsid w:val="0058096E"/>
    <w:rsid w:val="00581AE2"/>
    <w:rsid w:val="00582025"/>
    <w:rsid w:val="00582F25"/>
    <w:rsid w:val="00582F76"/>
    <w:rsid w:val="0058372C"/>
    <w:rsid w:val="00583B30"/>
    <w:rsid w:val="00583BF6"/>
    <w:rsid w:val="0058409A"/>
    <w:rsid w:val="005841B7"/>
    <w:rsid w:val="00584299"/>
    <w:rsid w:val="00584449"/>
    <w:rsid w:val="005847FE"/>
    <w:rsid w:val="005857EB"/>
    <w:rsid w:val="00585806"/>
    <w:rsid w:val="00585920"/>
    <w:rsid w:val="00585B74"/>
    <w:rsid w:val="00590DA1"/>
    <w:rsid w:val="0059219B"/>
    <w:rsid w:val="00592799"/>
    <w:rsid w:val="00592E84"/>
    <w:rsid w:val="00593365"/>
    <w:rsid w:val="0059347D"/>
    <w:rsid w:val="005941DC"/>
    <w:rsid w:val="00594E5B"/>
    <w:rsid w:val="00596439"/>
    <w:rsid w:val="00596479"/>
    <w:rsid w:val="00596700"/>
    <w:rsid w:val="0059758A"/>
    <w:rsid w:val="00597D8B"/>
    <w:rsid w:val="005A0D17"/>
    <w:rsid w:val="005A0EF6"/>
    <w:rsid w:val="005A30C5"/>
    <w:rsid w:val="005A34BE"/>
    <w:rsid w:val="005A472B"/>
    <w:rsid w:val="005A4F1F"/>
    <w:rsid w:val="005A51FD"/>
    <w:rsid w:val="005A5478"/>
    <w:rsid w:val="005A6CAC"/>
    <w:rsid w:val="005A7450"/>
    <w:rsid w:val="005B0EED"/>
    <w:rsid w:val="005B2237"/>
    <w:rsid w:val="005B2CE7"/>
    <w:rsid w:val="005B31F1"/>
    <w:rsid w:val="005B3814"/>
    <w:rsid w:val="005B3B25"/>
    <w:rsid w:val="005B5A34"/>
    <w:rsid w:val="005B63CA"/>
    <w:rsid w:val="005B63CD"/>
    <w:rsid w:val="005B6637"/>
    <w:rsid w:val="005B6C36"/>
    <w:rsid w:val="005B6DA1"/>
    <w:rsid w:val="005B6E2F"/>
    <w:rsid w:val="005B759F"/>
    <w:rsid w:val="005B7A42"/>
    <w:rsid w:val="005C0EA6"/>
    <w:rsid w:val="005C1E00"/>
    <w:rsid w:val="005C2114"/>
    <w:rsid w:val="005C35DE"/>
    <w:rsid w:val="005C4FA4"/>
    <w:rsid w:val="005C5672"/>
    <w:rsid w:val="005C5F03"/>
    <w:rsid w:val="005C605B"/>
    <w:rsid w:val="005C62AF"/>
    <w:rsid w:val="005C6C58"/>
    <w:rsid w:val="005C7C18"/>
    <w:rsid w:val="005C7D61"/>
    <w:rsid w:val="005D2670"/>
    <w:rsid w:val="005D2E99"/>
    <w:rsid w:val="005D2F12"/>
    <w:rsid w:val="005D3106"/>
    <w:rsid w:val="005D3483"/>
    <w:rsid w:val="005D398E"/>
    <w:rsid w:val="005D43F9"/>
    <w:rsid w:val="005D49D0"/>
    <w:rsid w:val="005D55E6"/>
    <w:rsid w:val="005D6006"/>
    <w:rsid w:val="005D68BE"/>
    <w:rsid w:val="005D6954"/>
    <w:rsid w:val="005D6D50"/>
    <w:rsid w:val="005D71A9"/>
    <w:rsid w:val="005D770D"/>
    <w:rsid w:val="005E0307"/>
    <w:rsid w:val="005E0B08"/>
    <w:rsid w:val="005E1093"/>
    <w:rsid w:val="005E12BB"/>
    <w:rsid w:val="005E3AF9"/>
    <w:rsid w:val="005E5319"/>
    <w:rsid w:val="005E66A8"/>
    <w:rsid w:val="005E6F54"/>
    <w:rsid w:val="005E6FE5"/>
    <w:rsid w:val="005F0077"/>
    <w:rsid w:val="005F0818"/>
    <w:rsid w:val="005F183D"/>
    <w:rsid w:val="005F2749"/>
    <w:rsid w:val="005F2A0B"/>
    <w:rsid w:val="005F335E"/>
    <w:rsid w:val="005F3404"/>
    <w:rsid w:val="005F4B0E"/>
    <w:rsid w:val="005F50E7"/>
    <w:rsid w:val="005F558A"/>
    <w:rsid w:val="005F5B52"/>
    <w:rsid w:val="005F6B3E"/>
    <w:rsid w:val="005F71CE"/>
    <w:rsid w:val="005F7386"/>
    <w:rsid w:val="005F7BE3"/>
    <w:rsid w:val="006017A6"/>
    <w:rsid w:val="006018FB"/>
    <w:rsid w:val="00601B69"/>
    <w:rsid w:val="00601EFF"/>
    <w:rsid w:val="00602625"/>
    <w:rsid w:val="006041E7"/>
    <w:rsid w:val="00604AC3"/>
    <w:rsid w:val="00605932"/>
    <w:rsid w:val="00606482"/>
    <w:rsid w:val="00606973"/>
    <w:rsid w:val="00606EBD"/>
    <w:rsid w:val="00607EB4"/>
    <w:rsid w:val="0061154A"/>
    <w:rsid w:val="00611614"/>
    <w:rsid w:val="006121CC"/>
    <w:rsid w:val="00612337"/>
    <w:rsid w:val="00613FA2"/>
    <w:rsid w:val="00614657"/>
    <w:rsid w:val="00616D38"/>
    <w:rsid w:val="00617566"/>
    <w:rsid w:val="006178C1"/>
    <w:rsid w:val="006205F2"/>
    <w:rsid w:val="00620644"/>
    <w:rsid w:val="00621747"/>
    <w:rsid w:val="006217A9"/>
    <w:rsid w:val="00622285"/>
    <w:rsid w:val="006235E3"/>
    <w:rsid w:val="00623DFC"/>
    <w:rsid w:val="00623E2F"/>
    <w:rsid w:val="00624479"/>
    <w:rsid w:val="0062472B"/>
    <w:rsid w:val="00624982"/>
    <w:rsid w:val="006267B2"/>
    <w:rsid w:val="00626EA1"/>
    <w:rsid w:val="00627246"/>
    <w:rsid w:val="00627540"/>
    <w:rsid w:val="00627E6C"/>
    <w:rsid w:val="00631FB1"/>
    <w:rsid w:val="006322F5"/>
    <w:rsid w:val="00633195"/>
    <w:rsid w:val="00633F13"/>
    <w:rsid w:val="006341F8"/>
    <w:rsid w:val="00634281"/>
    <w:rsid w:val="00636FFF"/>
    <w:rsid w:val="00637E84"/>
    <w:rsid w:val="0064003B"/>
    <w:rsid w:val="00640159"/>
    <w:rsid w:val="0064074A"/>
    <w:rsid w:val="00640F76"/>
    <w:rsid w:val="00641784"/>
    <w:rsid w:val="00641D74"/>
    <w:rsid w:val="006423B3"/>
    <w:rsid w:val="00642EE8"/>
    <w:rsid w:val="00643B13"/>
    <w:rsid w:val="0064413C"/>
    <w:rsid w:val="006466E5"/>
    <w:rsid w:val="00647025"/>
    <w:rsid w:val="0064768E"/>
    <w:rsid w:val="00647828"/>
    <w:rsid w:val="00647FA6"/>
    <w:rsid w:val="006509AC"/>
    <w:rsid w:val="00653295"/>
    <w:rsid w:val="006551CB"/>
    <w:rsid w:val="00656183"/>
    <w:rsid w:val="006577D6"/>
    <w:rsid w:val="00657EB1"/>
    <w:rsid w:val="00660726"/>
    <w:rsid w:val="00661446"/>
    <w:rsid w:val="006623B8"/>
    <w:rsid w:val="0066339E"/>
    <w:rsid w:val="0066360D"/>
    <w:rsid w:val="0066367F"/>
    <w:rsid w:val="00663B00"/>
    <w:rsid w:val="00663D44"/>
    <w:rsid w:val="00663DED"/>
    <w:rsid w:val="0066558D"/>
    <w:rsid w:val="006660CD"/>
    <w:rsid w:val="00666160"/>
    <w:rsid w:val="0066681F"/>
    <w:rsid w:val="00666FE2"/>
    <w:rsid w:val="006676D0"/>
    <w:rsid w:val="006679E1"/>
    <w:rsid w:val="00667E61"/>
    <w:rsid w:val="00670222"/>
    <w:rsid w:val="00671078"/>
    <w:rsid w:val="00671E94"/>
    <w:rsid w:val="00672C7F"/>
    <w:rsid w:val="00673B24"/>
    <w:rsid w:val="00674945"/>
    <w:rsid w:val="00675CBE"/>
    <w:rsid w:val="00675DC1"/>
    <w:rsid w:val="0067611E"/>
    <w:rsid w:val="00676B17"/>
    <w:rsid w:val="00676D37"/>
    <w:rsid w:val="006773D6"/>
    <w:rsid w:val="00677BA0"/>
    <w:rsid w:val="00677D59"/>
    <w:rsid w:val="00680338"/>
    <w:rsid w:val="00680C40"/>
    <w:rsid w:val="00680D0C"/>
    <w:rsid w:val="006813E5"/>
    <w:rsid w:val="0068234D"/>
    <w:rsid w:val="00682868"/>
    <w:rsid w:val="00683313"/>
    <w:rsid w:val="00684356"/>
    <w:rsid w:val="00684806"/>
    <w:rsid w:val="006853DE"/>
    <w:rsid w:val="006860C9"/>
    <w:rsid w:val="00686E66"/>
    <w:rsid w:val="006876A0"/>
    <w:rsid w:val="00687BAA"/>
    <w:rsid w:val="00687CDF"/>
    <w:rsid w:val="00691A3D"/>
    <w:rsid w:val="0069360F"/>
    <w:rsid w:val="00693CEA"/>
    <w:rsid w:val="00694086"/>
    <w:rsid w:val="006945F3"/>
    <w:rsid w:val="0069541C"/>
    <w:rsid w:val="0069669E"/>
    <w:rsid w:val="00696BB5"/>
    <w:rsid w:val="00697898"/>
    <w:rsid w:val="006978C1"/>
    <w:rsid w:val="006A0228"/>
    <w:rsid w:val="006A089A"/>
    <w:rsid w:val="006A1E4C"/>
    <w:rsid w:val="006A3788"/>
    <w:rsid w:val="006A3943"/>
    <w:rsid w:val="006A506D"/>
    <w:rsid w:val="006A76A9"/>
    <w:rsid w:val="006A7CAE"/>
    <w:rsid w:val="006A7FEB"/>
    <w:rsid w:val="006B0F98"/>
    <w:rsid w:val="006B1D6C"/>
    <w:rsid w:val="006B1ED7"/>
    <w:rsid w:val="006B2336"/>
    <w:rsid w:val="006B2704"/>
    <w:rsid w:val="006B2990"/>
    <w:rsid w:val="006B2C51"/>
    <w:rsid w:val="006B3B34"/>
    <w:rsid w:val="006B4059"/>
    <w:rsid w:val="006B4C6D"/>
    <w:rsid w:val="006B4E62"/>
    <w:rsid w:val="006B6110"/>
    <w:rsid w:val="006B74A9"/>
    <w:rsid w:val="006B78A2"/>
    <w:rsid w:val="006B7B4E"/>
    <w:rsid w:val="006C021F"/>
    <w:rsid w:val="006C0C6F"/>
    <w:rsid w:val="006C1B3F"/>
    <w:rsid w:val="006C2CE5"/>
    <w:rsid w:val="006C3281"/>
    <w:rsid w:val="006C426E"/>
    <w:rsid w:val="006C4305"/>
    <w:rsid w:val="006C47C4"/>
    <w:rsid w:val="006C4C13"/>
    <w:rsid w:val="006C5715"/>
    <w:rsid w:val="006C66E5"/>
    <w:rsid w:val="006C6B2A"/>
    <w:rsid w:val="006C6EBC"/>
    <w:rsid w:val="006C74BF"/>
    <w:rsid w:val="006D0182"/>
    <w:rsid w:val="006D0644"/>
    <w:rsid w:val="006D1A67"/>
    <w:rsid w:val="006D2E09"/>
    <w:rsid w:val="006D3D81"/>
    <w:rsid w:val="006D4AD1"/>
    <w:rsid w:val="006D4DA2"/>
    <w:rsid w:val="006D4DD3"/>
    <w:rsid w:val="006D5983"/>
    <w:rsid w:val="006D6C6D"/>
    <w:rsid w:val="006D7FD0"/>
    <w:rsid w:val="006E0161"/>
    <w:rsid w:val="006E0C92"/>
    <w:rsid w:val="006E1A72"/>
    <w:rsid w:val="006E1C2D"/>
    <w:rsid w:val="006E286D"/>
    <w:rsid w:val="006E2A03"/>
    <w:rsid w:val="006E2C79"/>
    <w:rsid w:val="006E31DD"/>
    <w:rsid w:val="006E3557"/>
    <w:rsid w:val="006E41EC"/>
    <w:rsid w:val="006E50E2"/>
    <w:rsid w:val="006E599B"/>
    <w:rsid w:val="006E660A"/>
    <w:rsid w:val="006E7164"/>
    <w:rsid w:val="006E72EC"/>
    <w:rsid w:val="006E7AE9"/>
    <w:rsid w:val="006F0718"/>
    <w:rsid w:val="006F103F"/>
    <w:rsid w:val="006F193A"/>
    <w:rsid w:val="006F1EEF"/>
    <w:rsid w:val="006F2140"/>
    <w:rsid w:val="006F216D"/>
    <w:rsid w:val="006F2288"/>
    <w:rsid w:val="006F2508"/>
    <w:rsid w:val="006F28C0"/>
    <w:rsid w:val="006F2CE2"/>
    <w:rsid w:val="006F51D8"/>
    <w:rsid w:val="006F55D7"/>
    <w:rsid w:val="006F5F54"/>
    <w:rsid w:val="006F6D6B"/>
    <w:rsid w:val="006F70BE"/>
    <w:rsid w:val="006F74C1"/>
    <w:rsid w:val="006F7C1B"/>
    <w:rsid w:val="006F7DDC"/>
    <w:rsid w:val="0070064A"/>
    <w:rsid w:val="00700B2E"/>
    <w:rsid w:val="00700ED7"/>
    <w:rsid w:val="0070245A"/>
    <w:rsid w:val="0070250B"/>
    <w:rsid w:val="007035B5"/>
    <w:rsid w:val="0070378A"/>
    <w:rsid w:val="00703930"/>
    <w:rsid w:val="00703A6B"/>
    <w:rsid w:val="00704313"/>
    <w:rsid w:val="007048CB"/>
    <w:rsid w:val="00705235"/>
    <w:rsid w:val="00705E11"/>
    <w:rsid w:val="00705E8D"/>
    <w:rsid w:val="007062F3"/>
    <w:rsid w:val="00706504"/>
    <w:rsid w:val="00706523"/>
    <w:rsid w:val="00706A66"/>
    <w:rsid w:val="0071039C"/>
    <w:rsid w:val="007119D5"/>
    <w:rsid w:val="00712B93"/>
    <w:rsid w:val="00712CE1"/>
    <w:rsid w:val="007146FB"/>
    <w:rsid w:val="00714AAA"/>
    <w:rsid w:val="00715423"/>
    <w:rsid w:val="00715456"/>
    <w:rsid w:val="00715AC0"/>
    <w:rsid w:val="0071720F"/>
    <w:rsid w:val="00717A5A"/>
    <w:rsid w:val="0072007D"/>
    <w:rsid w:val="00720D13"/>
    <w:rsid w:val="00721011"/>
    <w:rsid w:val="0072217D"/>
    <w:rsid w:val="00723283"/>
    <w:rsid w:val="00724BD7"/>
    <w:rsid w:val="00724EC4"/>
    <w:rsid w:val="00725D6B"/>
    <w:rsid w:val="007260DC"/>
    <w:rsid w:val="00726313"/>
    <w:rsid w:val="007263D9"/>
    <w:rsid w:val="00727DDF"/>
    <w:rsid w:val="00731334"/>
    <w:rsid w:val="00731391"/>
    <w:rsid w:val="00731BE5"/>
    <w:rsid w:val="00731C50"/>
    <w:rsid w:val="00731EE6"/>
    <w:rsid w:val="00732CCF"/>
    <w:rsid w:val="00734423"/>
    <w:rsid w:val="00735D19"/>
    <w:rsid w:val="007379DB"/>
    <w:rsid w:val="00737F41"/>
    <w:rsid w:val="00740248"/>
    <w:rsid w:val="00740E2F"/>
    <w:rsid w:val="007418A0"/>
    <w:rsid w:val="00741FD2"/>
    <w:rsid w:val="007420F0"/>
    <w:rsid w:val="007423C1"/>
    <w:rsid w:val="00742A2D"/>
    <w:rsid w:val="00742FEC"/>
    <w:rsid w:val="007433C6"/>
    <w:rsid w:val="00744FAD"/>
    <w:rsid w:val="007467BB"/>
    <w:rsid w:val="0074685B"/>
    <w:rsid w:val="00746CCA"/>
    <w:rsid w:val="00747175"/>
    <w:rsid w:val="00747224"/>
    <w:rsid w:val="00747451"/>
    <w:rsid w:val="0074755D"/>
    <w:rsid w:val="0075084E"/>
    <w:rsid w:val="00751178"/>
    <w:rsid w:val="0075230B"/>
    <w:rsid w:val="00752EDC"/>
    <w:rsid w:val="007541E2"/>
    <w:rsid w:val="007558BD"/>
    <w:rsid w:val="00755D45"/>
    <w:rsid w:val="00756DFF"/>
    <w:rsid w:val="00756E52"/>
    <w:rsid w:val="00757356"/>
    <w:rsid w:val="007609B1"/>
    <w:rsid w:val="00760FC4"/>
    <w:rsid w:val="0076126F"/>
    <w:rsid w:val="00763BAC"/>
    <w:rsid w:val="007650DC"/>
    <w:rsid w:val="00765CF0"/>
    <w:rsid w:val="007676E6"/>
    <w:rsid w:val="00767ACA"/>
    <w:rsid w:val="00770022"/>
    <w:rsid w:val="007701B7"/>
    <w:rsid w:val="007704D8"/>
    <w:rsid w:val="00770DA0"/>
    <w:rsid w:val="00771EE8"/>
    <w:rsid w:val="00772B85"/>
    <w:rsid w:val="0077454D"/>
    <w:rsid w:val="00774951"/>
    <w:rsid w:val="00775403"/>
    <w:rsid w:val="00775631"/>
    <w:rsid w:val="00777729"/>
    <w:rsid w:val="00780518"/>
    <w:rsid w:val="0078142F"/>
    <w:rsid w:val="0078152D"/>
    <w:rsid w:val="00781A9C"/>
    <w:rsid w:val="00782404"/>
    <w:rsid w:val="00783853"/>
    <w:rsid w:val="00783D13"/>
    <w:rsid w:val="007843DC"/>
    <w:rsid w:val="007844D6"/>
    <w:rsid w:val="00784C96"/>
    <w:rsid w:val="007857C4"/>
    <w:rsid w:val="007858A0"/>
    <w:rsid w:val="00785B51"/>
    <w:rsid w:val="00786741"/>
    <w:rsid w:val="00786A09"/>
    <w:rsid w:val="00786BD0"/>
    <w:rsid w:val="007910B2"/>
    <w:rsid w:val="00791205"/>
    <w:rsid w:val="00791C24"/>
    <w:rsid w:val="007932D4"/>
    <w:rsid w:val="00793703"/>
    <w:rsid w:val="0079396D"/>
    <w:rsid w:val="0079406E"/>
    <w:rsid w:val="00795A50"/>
    <w:rsid w:val="00796587"/>
    <w:rsid w:val="00796B8D"/>
    <w:rsid w:val="00797296"/>
    <w:rsid w:val="00797CB3"/>
    <w:rsid w:val="007A0592"/>
    <w:rsid w:val="007A070A"/>
    <w:rsid w:val="007A0A3D"/>
    <w:rsid w:val="007A1740"/>
    <w:rsid w:val="007A1C3A"/>
    <w:rsid w:val="007A2299"/>
    <w:rsid w:val="007A233F"/>
    <w:rsid w:val="007A2600"/>
    <w:rsid w:val="007A2682"/>
    <w:rsid w:val="007A2758"/>
    <w:rsid w:val="007A40FD"/>
    <w:rsid w:val="007A5082"/>
    <w:rsid w:val="007A6E69"/>
    <w:rsid w:val="007A757B"/>
    <w:rsid w:val="007A7C4A"/>
    <w:rsid w:val="007B07F5"/>
    <w:rsid w:val="007B0D20"/>
    <w:rsid w:val="007B11A9"/>
    <w:rsid w:val="007B16F4"/>
    <w:rsid w:val="007B2142"/>
    <w:rsid w:val="007B2763"/>
    <w:rsid w:val="007B2B7E"/>
    <w:rsid w:val="007B2BF0"/>
    <w:rsid w:val="007B482A"/>
    <w:rsid w:val="007B49FB"/>
    <w:rsid w:val="007B5375"/>
    <w:rsid w:val="007B5A63"/>
    <w:rsid w:val="007B6E9C"/>
    <w:rsid w:val="007B6E9D"/>
    <w:rsid w:val="007B74C1"/>
    <w:rsid w:val="007B7BD6"/>
    <w:rsid w:val="007C050E"/>
    <w:rsid w:val="007C0813"/>
    <w:rsid w:val="007C0A1E"/>
    <w:rsid w:val="007C15CD"/>
    <w:rsid w:val="007C1925"/>
    <w:rsid w:val="007C1ABD"/>
    <w:rsid w:val="007C1CA7"/>
    <w:rsid w:val="007C2B98"/>
    <w:rsid w:val="007C2CC3"/>
    <w:rsid w:val="007C34FE"/>
    <w:rsid w:val="007C3AF9"/>
    <w:rsid w:val="007C432E"/>
    <w:rsid w:val="007C4B85"/>
    <w:rsid w:val="007C6304"/>
    <w:rsid w:val="007C7A23"/>
    <w:rsid w:val="007D0FE7"/>
    <w:rsid w:val="007D1704"/>
    <w:rsid w:val="007D2237"/>
    <w:rsid w:val="007D2C4B"/>
    <w:rsid w:val="007D2E69"/>
    <w:rsid w:val="007D32DE"/>
    <w:rsid w:val="007D44F0"/>
    <w:rsid w:val="007D49D3"/>
    <w:rsid w:val="007D5BCF"/>
    <w:rsid w:val="007D63A7"/>
    <w:rsid w:val="007D6535"/>
    <w:rsid w:val="007D6764"/>
    <w:rsid w:val="007D760D"/>
    <w:rsid w:val="007D7BD2"/>
    <w:rsid w:val="007D7DF4"/>
    <w:rsid w:val="007D7FC4"/>
    <w:rsid w:val="007E0132"/>
    <w:rsid w:val="007E0201"/>
    <w:rsid w:val="007E24B8"/>
    <w:rsid w:val="007E2A70"/>
    <w:rsid w:val="007E43C7"/>
    <w:rsid w:val="007E4492"/>
    <w:rsid w:val="007E45C9"/>
    <w:rsid w:val="007E4820"/>
    <w:rsid w:val="007E4BE5"/>
    <w:rsid w:val="007E5B92"/>
    <w:rsid w:val="007E5E3D"/>
    <w:rsid w:val="007E612D"/>
    <w:rsid w:val="007E6ED5"/>
    <w:rsid w:val="007F0498"/>
    <w:rsid w:val="007F08CA"/>
    <w:rsid w:val="007F0909"/>
    <w:rsid w:val="007F1531"/>
    <w:rsid w:val="007F2F37"/>
    <w:rsid w:val="007F3240"/>
    <w:rsid w:val="007F355F"/>
    <w:rsid w:val="007F3904"/>
    <w:rsid w:val="007F4BDD"/>
    <w:rsid w:val="007F510F"/>
    <w:rsid w:val="007F6016"/>
    <w:rsid w:val="007F6ADE"/>
    <w:rsid w:val="007F6BBA"/>
    <w:rsid w:val="007F6BCD"/>
    <w:rsid w:val="007F71FF"/>
    <w:rsid w:val="007F7478"/>
    <w:rsid w:val="008028FC"/>
    <w:rsid w:val="00802ABB"/>
    <w:rsid w:val="00802BDB"/>
    <w:rsid w:val="008038F4"/>
    <w:rsid w:val="008055F4"/>
    <w:rsid w:val="0080591F"/>
    <w:rsid w:val="008059B8"/>
    <w:rsid w:val="00806251"/>
    <w:rsid w:val="008062D4"/>
    <w:rsid w:val="00806428"/>
    <w:rsid w:val="0080743E"/>
    <w:rsid w:val="00810B78"/>
    <w:rsid w:val="00810FD3"/>
    <w:rsid w:val="00811229"/>
    <w:rsid w:val="0081126B"/>
    <w:rsid w:val="00811C74"/>
    <w:rsid w:val="0081228C"/>
    <w:rsid w:val="0081275A"/>
    <w:rsid w:val="008133DE"/>
    <w:rsid w:val="00813A79"/>
    <w:rsid w:val="008146B1"/>
    <w:rsid w:val="00814889"/>
    <w:rsid w:val="00816773"/>
    <w:rsid w:val="00816935"/>
    <w:rsid w:val="00817415"/>
    <w:rsid w:val="008175A1"/>
    <w:rsid w:val="00817781"/>
    <w:rsid w:val="00817896"/>
    <w:rsid w:val="0082165C"/>
    <w:rsid w:val="00823B64"/>
    <w:rsid w:val="00824169"/>
    <w:rsid w:val="008251BF"/>
    <w:rsid w:val="00825372"/>
    <w:rsid w:val="00826076"/>
    <w:rsid w:val="00827643"/>
    <w:rsid w:val="00827790"/>
    <w:rsid w:val="00827797"/>
    <w:rsid w:val="00831A61"/>
    <w:rsid w:val="00831E07"/>
    <w:rsid w:val="0083362A"/>
    <w:rsid w:val="00833707"/>
    <w:rsid w:val="00833D62"/>
    <w:rsid w:val="00834A83"/>
    <w:rsid w:val="00835437"/>
    <w:rsid w:val="00835A68"/>
    <w:rsid w:val="00835EE4"/>
    <w:rsid w:val="008368FA"/>
    <w:rsid w:val="00836D63"/>
    <w:rsid w:val="00836EC9"/>
    <w:rsid w:val="008373A7"/>
    <w:rsid w:val="00837BAB"/>
    <w:rsid w:val="00840958"/>
    <w:rsid w:val="00840E42"/>
    <w:rsid w:val="008416BD"/>
    <w:rsid w:val="00841947"/>
    <w:rsid w:val="0084392A"/>
    <w:rsid w:val="00844BE5"/>
    <w:rsid w:val="00844C0F"/>
    <w:rsid w:val="00844C8A"/>
    <w:rsid w:val="008458F0"/>
    <w:rsid w:val="00845C19"/>
    <w:rsid w:val="00847E3F"/>
    <w:rsid w:val="00850CFA"/>
    <w:rsid w:val="00851DC7"/>
    <w:rsid w:val="00851E98"/>
    <w:rsid w:val="008524D0"/>
    <w:rsid w:val="0085257D"/>
    <w:rsid w:val="008531C4"/>
    <w:rsid w:val="008536BE"/>
    <w:rsid w:val="00853751"/>
    <w:rsid w:val="0085398C"/>
    <w:rsid w:val="00854731"/>
    <w:rsid w:val="00854D2C"/>
    <w:rsid w:val="00855B68"/>
    <w:rsid w:val="00855E9F"/>
    <w:rsid w:val="00856C10"/>
    <w:rsid w:val="008577DE"/>
    <w:rsid w:val="0086027A"/>
    <w:rsid w:val="00860404"/>
    <w:rsid w:val="00860F49"/>
    <w:rsid w:val="00861545"/>
    <w:rsid w:val="00861824"/>
    <w:rsid w:val="0086263F"/>
    <w:rsid w:val="008626BA"/>
    <w:rsid w:val="00862783"/>
    <w:rsid w:val="00863AE3"/>
    <w:rsid w:val="00863DCD"/>
    <w:rsid w:val="0086642F"/>
    <w:rsid w:val="00866AE5"/>
    <w:rsid w:val="008675F0"/>
    <w:rsid w:val="00870645"/>
    <w:rsid w:val="00870ABA"/>
    <w:rsid w:val="00870CB9"/>
    <w:rsid w:val="0087148C"/>
    <w:rsid w:val="00871B3F"/>
    <w:rsid w:val="00871EC0"/>
    <w:rsid w:val="00871F84"/>
    <w:rsid w:val="0087257D"/>
    <w:rsid w:val="00874776"/>
    <w:rsid w:val="00874802"/>
    <w:rsid w:val="00874E91"/>
    <w:rsid w:val="00875BC4"/>
    <w:rsid w:val="00876906"/>
    <w:rsid w:val="00876D46"/>
    <w:rsid w:val="0087727B"/>
    <w:rsid w:val="00877763"/>
    <w:rsid w:val="00877D0B"/>
    <w:rsid w:val="00880BAF"/>
    <w:rsid w:val="00880CF4"/>
    <w:rsid w:val="00881200"/>
    <w:rsid w:val="00883428"/>
    <w:rsid w:val="00883865"/>
    <w:rsid w:val="00884117"/>
    <w:rsid w:val="0088479F"/>
    <w:rsid w:val="008852C0"/>
    <w:rsid w:val="008864CD"/>
    <w:rsid w:val="00886818"/>
    <w:rsid w:val="00886FEF"/>
    <w:rsid w:val="00887185"/>
    <w:rsid w:val="0088737F"/>
    <w:rsid w:val="008879F3"/>
    <w:rsid w:val="00887FDD"/>
    <w:rsid w:val="008901F5"/>
    <w:rsid w:val="00891268"/>
    <w:rsid w:val="00892115"/>
    <w:rsid w:val="008934E9"/>
    <w:rsid w:val="008938F9"/>
    <w:rsid w:val="0089442E"/>
    <w:rsid w:val="00894B1A"/>
    <w:rsid w:val="00894B1F"/>
    <w:rsid w:val="00894B59"/>
    <w:rsid w:val="008955ED"/>
    <w:rsid w:val="00896AC2"/>
    <w:rsid w:val="008970B3"/>
    <w:rsid w:val="008A08AE"/>
    <w:rsid w:val="008A2242"/>
    <w:rsid w:val="008A2871"/>
    <w:rsid w:val="008A32F4"/>
    <w:rsid w:val="008A3E6C"/>
    <w:rsid w:val="008A4700"/>
    <w:rsid w:val="008A4A47"/>
    <w:rsid w:val="008A5A12"/>
    <w:rsid w:val="008A5EBA"/>
    <w:rsid w:val="008A6910"/>
    <w:rsid w:val="008A6B7F"/>
    <w:rsid w:val="008A6EB7"/>
    <w:rsid w:val="008A7102"/>
    <w:rsid w:val="008A72F3"/>
    <w:rsid w:val="008B01D6"/>
    <w:rsid w:val="008B0357"/>
    <w:rsid w:val="008B0432"/>
    <w:rsid w:val="008B0D1F"/>
    <w:rsid w:val="008B0EBB"/>
    <w:rsid w:val="008B10ED"/>
    <w:rsid w:val="008B1135"/>
    <w:rsid w:val="008B2897"/>
    <w:rsid w:val="008B3B22"/>
    <w:rsid w:val="008B4432"/>
    <w:rsid w:val="008B487F"/>
    <w:rsid w:val="008B5463"/>
    <w:rsid w:val="008B574B"/>
    <w:rsid w:val="008B6D43"/>
    <w:rsid w:val="008B725C"/>
    <w:rsid w:val="008B751E"/>
    <w:rsid w:val="008B7D5E"/>
    <w:rsid w:val="008C0068"/>
    <w:rsid w:val="008C0289"/>
    <w:rsid w:val="008C0301"/>
    <w:rsid w:val="008C065D"/>
    <w:rsid w:val="008C0FEF"/>
    <w:rsid w:val="008C27FC"/>
    <w:rsid w:val="008C32F5"/>
    <w:rsid w:val="008C34B3"/>
    <w:rsid w:val="008C4ED8"/>
    <w:rsid w:val="008C5449"/>
    <w:rsid w:val="008C58A4"/>
    <w:rsid w:val="008C6539"/>
    <w:rsid w:val="008C674F"/>
    <w:rsid w:val="008D0015"/>
    <w:rsid w:val="008D160A"/>
    <w:rsid w:val="008D23A1"/>
    <w:rsid w:val="008D591D"/>
    <w:rsid w:val="008D6075"/>
    <w:rsid w:val="008D779B"/>
    <w:rsid w:val="008E1B5F"/>
    <w:rsid w:val="008E2CE4"/>
    <w:rsid w:val="008E2E73"/>
    <w:rsid w:val="008E30EF"/>
    <w:rsid w:val="008E42C7"/>
    <w:rsid w:val="008E4911"/>
    <w:rsid w:val="008E57BF"/>
    <w:rsid w:val="008F0739"/>
    <w:rsid w:val="008F08E0"/>
    <w:rsid w:val="008F1CEA"/>
    <w:rsid w:val="008F23E5"/>
    <w:rsid w:val="008F2D51"/>
    <w:rsid w:val="008F2DC5"/>
    <w:rsid w:val="008F2E1A"/>
    <w:rsid w:val="008F32C2"/>
    <w:rsid w:val="008F3E81"/>
    <w:rsid w:val="008F3F4E"/>
    <w:rsid w:val="008F4BF2"/>
    <w:rsid w:val="008F5233"/>
    <w:rsid w:val="008F61BB"/>
    <w:rsid w:val="00900500"/>
    <w:rsid w:val="00900C44"/>
    <w:rsid w:val="00901E3D"/>
    <w:rsid w:val="00902118"/>
    <w:rsid w:val="009021EF"/>
    <w:rsid w:val="009024FA"/>
    <w:rsid w:val="009041DF"/>
    <w:rsid w:val="00905E2B"/>
    <w:rsid w:val="009062B6"/>
    <w:rsid w:val="00906BAF"/>
    <w:rsid w:val="009070F0"/>
    <w:rsid w:val="009076B0"/>
    <w:rsid w:val="009078F8"/>
    <w:rsid w:val="00907B9A"/>
    <w:rsid w:val="009107EE"/>
    <w:rsid w:val="0091271B"/>
    <w:rsid w:val="00912F7F"/>
    <w:rsid w:val="009134B5"/>
    <w:rsid w:val="00913B54"/>
    <w:rsid w:val="00913BC7"/>
    <w:rsid w:val="0091550F"/>
    <w:rsid w:val="0091554A"/>
    <w:rsid w:val="009158BC"/>
    <w:rsid w:val="00915B53"/>
    <w:rsid w:val="00915E05"/>
    <w:rsid w:val="00916530"/>
    <w:rsid w:val="009166D3"/>
    <w:rsid w:val="0091677A"/>
    <w:rsid w:val="00916BA8"/>
    <w:rsid w:val="00916FD2"/>
    <w:rsid w:val="0091707F"/>
    <w:rsid w:val="009170B1"/>
    <w:rsid w:val="009177C2"/>
    <w:rsid w:val="00920C4C"/>
    <w:rsid w:val="009210FD"/>
    <w:rsid w:val="00922D46"/>
    <w:rsid w:val="009256C5"/>
    <w:rsid w:val="00925896"/>
    <w:rsid w:val="00925EC3"/>
    <w:rsid w:val="00926040"/>
    <w:rsid w:val="00926349"/>
    <w:rsid w:val="00926616"/>
    <w:rsid w:val="00926AE5"/>
    <w:rsid w:val="00927DC1"/>
    <w:rsid w:val="0093024A"/>
    <w:rsid w:val="00931299"/>
    <w:rsid w:val="009325B7"/>
    <w:rsid w:val="00933304"/>
    <w:rsid w:val="009345C5"/>
    <w:rsid w:val="00935AD2"/>
    <w:rsid w:val="00936EB0"/>
    <w:rsid w:val="00937D38"/>
    <w:rsid w:val="00940590"/>
    <w:rsid w:val="00940925"/>
    <w:rsid w:val="009410F3"/>
    <w:rsid w:val="00942198"/>
    <w:rsid w:val="009428A6"/>
    <w:rsid w:val="00942BD2"/>
    <w:rsid w:val="009432D7"/>
    <w:rsid w:val="00944396"/>
    <w:rsid w:val="00944404"/>
    <w:rsid w:val="00945250"/>
    <w:rsid w:val="009465C1"/>
    <w:rsid w:val="00946E90"/>
    <w:rsid w:val="00947183"/>
    <w:rsid w:val="00951793"/>
    <w:rsid w:val="009526EE"/>
    <w:rsid w:val="00953A4F"/>
    <w:rsid w:val="00953C59"/>
    <w:rsid w:val="00953E7A"/>
    <w:rsid w:val="00954517"/>
    <w:rsid w:val="00957ACF"/>
    <w:rsid w:val="009605CD"/>
    <w:rsid w:val="009607CF"/>
    <w:rsid w:val="009613F2"/>
    <w:rsid w:val="00961476"/>
    <w:rsid w:val="0096405E"/>
    <w:rsid w:val="009648E8"/>
    <w:rsid w:val="00965BD5"/>
    <w:rsid w:val="00965D18"/>
    <w:rsid w:val="00967681"/>
    <w:rsid w:val="00967D1A"/>
    <w:rsid w:val="00972966"/>
    <w:rsid w:val="00972B36"/>
    <w:rsid w:val="00973D93"/>
    <w:rsid w:val="0097486F"/>
    <w:rsid w:val="00974C6C"/>
    <w:rsid w:val="00974DBE"/>
    <w:rsid w:val="00975FB8"/>
    <w:rsid w:val="009762E2"/>
    <w:rsid w:val="009765D7"/>
    <w:rsid w:val="00976ED7"/>
    <w:rsid w:val="00977747"/>
    <w:rsid w:val="00977AD2"/>
    <w:rsid w:val="00981475"/>
    <w:rsid w:val="00982C08"/>
    <w:rsid w:val="00982C56"/>
    <w:rsid w:val="00982F28"/>
    <w:rsid w:val="0098322D"/>
    <w:rsid w:val="00983591"/>
    <w:rsid w:val="009846B9"/>
    <w:rsid w:val="00984CC3"/>
    <w:rsid w:val="00985321"/>
    <w:rsid w:val="009854CF"/>
    <w:rsid w:val="00986CEB"/>
    <w:rsid w:val="00986DB3"/>
    <w:rsid w:val="00987061"/>
    <w:rsid w:val="00990253"/>
    <w:rsid w:val="00991049"/>
    <w:rsid w:val="00991BB8"/>
    <w:rsid w:val="00992E29"/>
    <w:rsid w:val="0099307D"/>
    <w:rsid w:val="009932E6"/>
    <w:rsid w:val="0099375F"/>
    <w:rsid w:val="00993C53"/>
    <w:rsid w:val="0099461D"/>
    <w:rsid w:val="00995CFE"/>
    <w:rsid w:val="009A0863"/>
    <w:rsid w:val="009A0A02"/>
    <w:rsid w:val="009A1553"/>
    <w:rsid w:val="009A262F"/>
    <w:rsid w:val="009A4E05"/>
    <w:rsid w:val="009A6970"/>
    <w:rsid w:val="009A70AC"/>
    <w:rsid w:val="009A7583"/>
    <w:rsid w:val="009A7C76"/>
    <w:rsid w:val="009A7C9B"/>
    <w:rsid w:val="009B07CD"/>
    <w:rsid w:val="009B103A"/>
    <w:rsid w:val="009B1411"/>
    <w:rsid w:val="009B1B47"/>
    <w:rsid w:val="009B1ED0"/>
    <w:rsid w:val="009B244A"/>
    <w:rsid w:val="009B26C1"/>
    <w:rsid w:val="009B30AB"/>
    <w:rsid w:val="009B445E"/>
    <w:rsid w:val="009B44C7"/>
    <w:rsid w:val="009B6B39"/>
    <w:rsid w:val="009B6D8D"/>
    <w:rsid w:val="009B77AC"/>
    <w:rsid w:val="009B7CBE"/>
    <w:rsid w:val="009B7F40"/>
    <w:rsid w:val="009C1393"/>
    <w:rsid w:val="009C1884"/>
    <w:rsid w:val="009C216E"/>
    <w:rsid w:val="009C24C7"/>
    <w:rsid w:val="009C2784"/>
    <w:rsid w:val="009C2913"/>
    <w:rsid w:val="009C3BD7"/>
    <w:rsid w:val="009C401A"/>
    <w:rsid w:val="009C440F"/>
    <w:rsid w:val="009C49C5"/>
    <w:rsid w:val="009C61A4"/>
    <w:rsid w:val="009C6AE1"/>
    <w:rsid w:val="009C6FA0"/>
    <w:rsid w:val="009C773F"/>
    <w:rsid w:val="009C7B3B"/>
    <w:rsid w:val="009C7FC9"/>
    <w:rsid w:val="009D06B5"/>
    <w:rsid w:val="009D087F"/>
    <w:rsid w:val="009D187B"/>
    <w:rsid w:val="009D194C"/>
    <w:rsid w:val="009D2467"/>
    <w:rsid w:val="009D3028"/>
    <w:rsid w:val="009D31BC"/>
    <w:rsid w:val="009D32F1"/>
    <w:rsid w:val="009D34AC"/>
    <w:rsid w:val="009D34E2"/>
    <w:rsid w:val="009D41A3"/>
    <w:rsid w:val="009D5CE8"/>
    <w:rsid w:val="009D7366"/>
    <w:rsid w:val="009E0547"/>
    <w:rsid w:val="009E0C41"/>
    <w:rsid w:val="009E1438"/>
    <w:rsid w:val="009E1F8A"/>
    <w:rsid w:val="009E33B1"/>
    <w:rsid w:val="009E38E2"/>
    <w:rsid w:val="009E3D84"/>
    <w:rsid w:val="009E49A5"/>
    <w:rsid w:val="009E5EEF"/>
    <w:rsid w:val="009F1E0F"/>
    <w:rsid w:val="009F200C"/>
    <w:rsid w:val="009F24F9"/>
    <w:rsid w:val="009F292B"/>
    <w:rsid w:val="009F469B"/>
    <w:rsid w:val="009F4A62"/>
    <w:rsid w:val="009F4E79"/>
    <w:rsid w:val="009F6C9A"/>
    <w:rsid w:val="009F704C"/>
    <w:rsid w:val="009F7A6F"/>
    <w:rsid w:val="00A00B70"/>
    <w:rsid w:val="00A02A24"/>
    <w:rsid w:val="00A02CD1"/>
    <w:rsid w:val="00A0401E"/>
    <w:rsid w:val="00A04180"/>
    <w:rsid w:val="00A041BF"/>
    <w:rsid w:val="00A0492C"/>
    <w:rsid w:val="00A05041"/>
    <w:rsid w:val="00A0507B"/>
    <w:rsid w:val="00A07D71"/>
    <w:rsid w:val="00A10821"/>
    <w:rsid w:val="00A1121B"/>
    <w:rsid w:val="00A1215C"/>
    <w:rsid w:val="00A12953"/>
    <w:rsid w:val="00A13FFE"/>
    <w:rsid w:val="00A159FF"/>
    <w:rsid w:val="00A1779A"/>
    <w:rsid w:val="00A207BB"/>
    <w:rsid w:val="00A21499"/>
    <w:rsid w:val="00A2153C"/>
    <w:rsid w:val="00A22EA1"/>
    <w:rsid w:val="00A2319D"/>
    <w:rsid w:val="00A233DF"/>
    <w:rsid w:val="00A23A68"/>
    <w:rsid w:val="00A25291"/>
    <w:rsid w:val="00A25422"/>
    <w:rsid w:val="00A26659"/>
    <w:rsid w:val="00A26C45"/>
    <w:rsid w:val="00A27ED8"/>
    <w:rsid w:val="00A3041E"/>
    <w:rsid w:val="00A32F70"/>
    <w:rsid w:val="00A34CAC"/>
    <w:rsid w:val="00A34E02"/>
    <w:rsid w:val="00A35CB3"/>
    <w:rsid w:val="00A37AF0"/>
    <w:rsid w:val="00A400FF"/>
    <w:rsid w:val="00A40565"/>
    <w:rsid w:val="00A42652"/>
    <w:rsid w:val="00A4306C"/>
    <w:rsid w:val="00A437D1"/>
    <w:rsid w:val="00A43B32"/>
    <w:rsid w:val="00A454C7"/>
    <w:rsid w:val="00A45B29"/>
    <w:rsid w:val="00A471AC"/>
    <w:rsid w:val="00A47D7F"/>
    <w:rsid w:val="00A501E8"/>
    <w:rsid w:val="00A50921"/>
    <w:rsid w:val="00A50A3E"/>
    <w:rsid w:val="00A50DB8"/>
    <w:rsid w:val="00A51339"/>
    <w:rsid w:val="00A51493"/>
    <w:rsid w:val="00A516E4"/>
    <w:rsid w:val="00A51FA6"/>
    <w:rsid w:val="00A52742"/>
    <w:rsid w:val="00A532C3"/>
    <w:rsid w:val="00A548E4"/>
    <w:rsid w:val="00A5498C"/>
    <w:rsid w:val="00A55E77"/>
    <w:rsid w:val="00A56DB8"/>
    <w:rsid w:val="00A60726"/>
    <w:rsid w:val="00A60C0A"/>
    <w:rsid w:val="00A617DD"/>
    <w:rsid w:val="00A61E5C"/>
    <w:rsid w:val="00A630A6"/>
    <w:rsid w:val="00A64330"/>
    <w:rsid w:val="00A6437E"/>
    <w:rsid w:val="00A648AF"/>
    <w:rsid w:val="00A64EAD"/>
    <w:rsid w:val="00A6580C"/>
    <w:rsid w:val="00A66C57"/>
    <w:rsid w:val="00A70760"/>
    <w:rsid w:val="00A72254"/>
    <w:rsid w:val="00A730C3"/>
    <w:rsid w:val="00A73D21"/>
    <w:rsid w:val="00A76715"/>
    <w:rsid w:val="00A76885"/>
    <w:rsid w:val="00A76A9C"/>
    <w:rsid w:val="00A7737E"/>
    <w:rsid w:val="00A77E40"/>
    <w:rsid w:val="00A800F9"/>
    <w:rsid w:val="00A81630"/>
    <w:rsid w:val="00A8358C"/>
    <w:rsid w:val="00A8375D"/>
    <w:rsid w:val="00A83B62"/>
    <w:rsid w:val="00A83DAC"/>
    <w:rsid w:val="00A848A5"/>
    <w:rsid w:val="00A8569C"/>
    <w:rsid w:val="00A85CA7"/>
    <w:rsid w:val="00A90062"/>
    <w:rsid w:val="00A901C2"/>
    <w:rsid w:val="00A94297"/>
    <w:rsid w:val="00A942C0"/>
    <w:rsid w:val="00A94987"/>
    <w:rsid w:val="00A94B2C"/>
    <w:rsid w:val="00A94EC6"/>
    <w:rsid w:val="00A951FD"/>
    <w:rsid w:val="00A978EC"/>
    <w:rsid w:val="00A97F03"/>
    <w:rsid w:val="00AA064E"/>
    <w:rsid w:val="00AA1381"/>
    <w:rsid w:val="00AA2952"/>
    <w:rsid w:val="00AA29A9"/>
    <w:rsid w:val="00AA31F7"/>
    <w:rsid w:val="00AA4A30"/>
    <w:rsid w:val="00AA4FC6"/>
    <w:rsid w:val="00AA5176"/>
    <w:rsid w:val="00AA5CCC"/>
    <w:rsid w:val="00AA6117"/>
    <w:rsid w:val="00AA749D"/>
    <w:rsid w:val="00AA7714"/>
    <w:rsid w:val="00AA7861"/>
    <w:rsid w:val="00AA7A59"/>
    <w:rsid w:val="00AB037F"/>
    <w:rsid w:val="00AB0B30"/>
    <w:rsid w:val="00AB14BC"/>
    <w:rsid w:val="00AB227F"/>
    <w:rsid w:val="00AB2FDC"/>
    <w:rsid w:val="00AB3031"/>
    <w:rsid w:val="00AB322D"/>
    <w:rsid w:val="00AB477E"/>
    <w:rsid w:val="00AB6F1B"/>
    <w:rsid w:val="00AB7A38"/>
    <w:rsid w:val="00AC0B88"/>
    <w:rsid w:val="00AC13E6"/>
    <w:rsid w:val="00AC1905"/>
    <w:rsid w:val="00AC1AD0"/>
    <w:rsid w:val="00AC21B4"/>
    <w:rsid w:val="00AC2D2E"/>
    <w:rsid w:val="00AC3D64"/>
    <w:rsid w:val="00AC3EF1"/>
    <w:rsid w:val="00AC4203"/>
    <w:rsid w:val="00AC549F"/>
    <w:rsid w:val="00AC58EB"/>
    <w:rsid w:val="00AC6524"/>
    <w:rsid w:val="00AC6BE1"/>
    <w:rsid w:val="00AC7E4E"/>
    <w:rsid w:val="00AD024B"/>
    <w:rsid w:val="00AD0494"/>
    <w:rsid w:val="00AD060B"/>
    <w:rsid w:val="00AD0A88"/>
    <w:rsid w:val="00AD1503"/>
    <w:rsid w:val="00AD2FD7"/>
    <w:rsid w:val="00AD2FD8"/>
    <w:rsid w:val="00AD40EC"/>
    <w:rsid w:val="00AD4C6D"/>
    <w:rsid w:val="00AD5F40"/>
    <w:rsid w:val="00AD616C"/>
    <w:rsid w:val="00AD62BE"/>
    <w:rsid w:val="00AD6CA9"/>
    <w:rsid w:val="00AD7D90"/>
    <w:rsid w:val="00AE0975"/>
    <w:rsid w:val="00AE0FF9"/>
    <w:rsid w:val="00AE1364"/>
    <w:rsid w:val="00AE1885"/>
    <w:rsid w:val="00AE210D"/>
    <w:rsid w:val="00AE23E4"/>
    <w:rsid w:val="00AE31FE"/>
    <w:rsid w:val="00AE4AE7"/>
    <w:rsid w:val="00AE4C37"/>
    <w:rsid w:val="00AE5B7A"/>
    <w:rsid w:val="00AE6CA2"/>
    <w:rsid w:val="00AE741D"/>
    <w:rsid w:val="00AE7813"/>
    <w:rsid w:val="00AE7E07"/>
    <w:rsid w:val="00AF001D"/>
    <w:rsid w:val="00AF026C"/>
    <w:rsid w:val="00AF06B0"/>
    <w:rsid w:val="00AF0A86"/>
    <w:rsid w:val="00AF13C1"/>
    <w:rsid w:val="00AF241E"/>
    <w:rsid w:val="00AF26CA"/>
    <w:rsid w:val="00AF59C1"/>
    <w:rsid w:val="00AF6028"/>
    <w:rsid w:val="00AF6758"/>
    <w:rsid w:val="00AF6E9A"/>
    <w:rsid w:val="00AF721B"/>
    <w:rsid w:val="00AF7D16"/>
    <w:rsid w:val="00B00785"/>
    <w:rsid w:val="00B00B79"/>
    <w:rsid w:val="00B00FC2"/>
    <w:rsid w:val="00B01B51"/>
    <w:rsid w:val="00B031EB"/>
    <w:rsid w:val="00B0323F"/>
    <w:rsid w:val="00B05557"/>
    <w:rsid w:val="00B0576C"/>
    <w:rsid w:val="00B05B55"/>
    <w:rsid w:val="00B06278"/>
    <w:rsid w:val="00B06566"/>
    <w:rsid w:val="00B06AD9"/>
    <w:rsid w:val="00B075E9"/>
    <w:rsid w:val="00B07E08"/>
    <w:rsid w:val="00B1060F"/>
    <w:rsid w:val="00B106DD"/>
    <w:rsid w:val="00B1081E"/>
    <w:rsid w:val="00B13228"/>
    <w:rsid w:val="00B133DE"/>
    <w:rsid w:val="00B139FD"/>
    <w:rsid w:val="00B151F8"/>
    <w:rsid w:val="00B15713"/>
    <w:rsid w:val="00B15CCD"/>
    <w:rsid w:val="00B211B6"/>
    <w:rsid w:val="00B212B5"/>
    <w:rsid w:val="00B21321"/>
    <w:rsid w:val="00B21346"/>
    <w:rsid w:val="00B238F0"/>
    <w:rsid w:val="00B23A66"/>
    <w:rsid w:val="00B24681"/>
    <w:rsid w:val="00B2490A"/>
    <w:rsid w:val="00B25C41"/>
    <w:rsid w:val="00B25E85"/>
    <w:rsid w:val="00B26A4A"/>
    <w:rsid w:val="00B3054D"/>
    <w:rsid w:val="00B30BD4"/>
    <w:rsid w:val="00B31413"/>
    <w:rsid w:val="00B31D97"/>
    <w:rsid w:val="00B32753"/>
    <w:rsid w:val="00B334E0"/>
    <w:rsid w:val="00B33573"/>
    <w:rsid w:val="00B33CAD"/>
    <w:rsid w:val="00B34130"/>
    <w:rsid w:val="00B34392"/>
    <w:rsid w:val="00B34DD1"/>
    <w:rsid w:val="00B353F2"/>
    <w:rsid w:val="00B35A68"/>
    <w:rsid w:val="00B362A4"/>
    <w:rsid w:val="00B40219"/>
    <w:rsid w:val="00B4036E"/>
    <w:rsid w:val="00B40830"/>
    <w:rsid w:val="00B410DA"/>
    <w:rsid w:val="00B41ECB"/>
    <w:rsid w:val="00B4373C"/>
    <w:rsid w:val="00B478F3"/>
    <w:rsid w:val="00B47FC7"/>
    <w:rsid w:val="00B5048D"/>
    <w:rsid w:val="00B50667"/>
    <w:rsid w:val="00B535BB"/>
    <w:rsid w:val="00B54076"/>
    <w:rsid w:val="00B545B4"/>
    <w:rsid w:val="00B5528D"/>
    <w:rsid w:val="00B5563A"/>
    <w:rsid w:val="00B55F74"/>
    <w:rsid w:val="00B55F7E"/>
    <w:rsid w:val="00B56084"/>
    <w:rsid w:val="00B5665A"/>
    <w:rsid w:val="00B566B4"/>
    <w:rsid w:val="00B56D1A"/>
    <w:rsid w:val="00B57760"/>
    <w:rsid w:val="00B6115B"/>
    <w:rsid w:val="00B6138A"/>
    <w:rsid w:val="00B61527"/>
    <w:rsid w:val="00B61963"/>
    <w:rsid w:val="00B619EA"/>
    <w:rsid w:val="00B61D85"/>
    <w:rsid w:val="00B6201B"/>
    <w:rsid w:val="00B62B71"/>
    <w:rsid w:val="00B62B86"/>
    <w:rsid w:val="00B63042"/>
    <w:rsid w:val="00B63C59"/>
    <w:rsid w:val="00B640F3"/>
    <w:rsid w:val="00B64D81"/>
    <w:rsid w:val="00B65A0B"/>
    <w:rsid w:val="00B67A04"/>
    <w:rsid w:val="00B70014"/>
    <w:rsid w:val="00B7029B"/>
    <w:rsid w:val="00B70C52"/>
    <w:rsid w:val="00B70DB4"/>
    <w:rsid w:val="00B71031"/>
    <w:rsid w:val="00B71449"/>
    <w:rsid w:val="00B722E8"/>
    <w:rsid w:val="00B72335"/>
    <w:rsid w:val="00B73377"/>
    <w:rsid w:val="00B7345A"/>
    <w:rsid w:val="00B7369F"/>
    <w:rsid w:val="00B745BF"/>
    <w:rsid w:val="00B74788"/>
    <w:rsid w:val="00B750CB"/>
    <w:rsid w:val="00B75E93"/>
    <w:rsid w:val="00B7600C"/>
    <w:rsid w:val="00B76CC5"/>
    <w:rsid w:val="00B76F62"/>
    <w:rsid w:val="00B80253"/>
    <w:rsid w:val="00B80FE9"/>
    <w:rsid w:val="00B8176D"/>
    <w:rsid w:val="00B82584"/>
    <w:rsid w:val="00B828E7"/>
    <w:rsid w:val="00B83582"/>
    <w:rsid w:val="00B83BCC"/>
    <w:rsid w:val="00B847DC"/>
    <w:rsid w:val="00B84B2E"/>
    <w:rsid w:val="00B85347"/>
    <w:rsid w:val="00B85733"/>
    <w:rsid w:val="00B868EC"/>
    <w:rsid w:val="00B879FE"/>
    <w:rsid w:val="00B906FE"/>
    <w:rsid w:val="00B92774"/>
    <w:rsid w:val="00B92C0B"/>
    <w:rsid w:val="00B93D67"/>
    <w:rsid w:val="00B9536C"/>
    <w:rsid w:val="00B9552A"/>
    <w:rsid w:val="00B955CA"/>
    <w:rsid w:val="00B95D48"/>
    <w:rsid w:val="00B96C38"/>
    <w:rsid w:val="00B96EE2"/>
    <w:rsid w:val="00B971B0"/>
    <w:rsid w:val="00B972A5"/>
    <w:rsid w:val="00BA0127"/>
    <w:rsid w:val="00BA09CE"/>
    <w:rsid w:val="00BA1061"/>
    <w:rsid w:val="00BA113F"/>
    <w:rsid w:val="00BA4188"/>
    <w:rsid w:val="00BA7CF6"/>
    <w:rsid w:val="00BB0F8B"/>
    <w:rsid w:val="00BB2EC3"/>
    <w:rsid w:val="00BB31BB"/>
    <w:rsid w:val="00BB4A22"/>
    <w:rsid w:val="00BB756A"/>
    <w:rsid w:val="00BB7719"/>
    <w:rsid w:val="00BB7B14"/>
    <w:rsid w:val="00BB7E78"/>
    <w:rsid w:val="00BB7F9F"/>
    <w:rsid w:val="00BC016A"/>
    <w:rsid w:val="00BC0908"/>
    <w:rsid w:val="00BC0CC2"/>
    <w:rsid w:val="00BC0E17"/>
    <w:rsid w:val="00BC1471"/>
    <w:rsid w:val="00BC1C6C"/>
    <w:rsid w:val="00BC234F"/>
    <w:rsid w:val="00BC2E53"/>
    <w:rsid w:val="00BC38C8"/>
    <w:rsid w:val="00BC4065"/>
    <w:rsid w:val="00BC4538"/>
    <w:rsid w:val="00BC47F6"/>
    <w:rsid w:val="00BC4C74"/>
    <w:rsid w:val="00BC5B8D"/>
    <w:rsid w:val="00BC73C4"/>
    <w:rsid w:val="00BC7499"/>
    <w:rsid w:val="00BC7804"/>
    <w:rsid w:val="00BC7B6C"/>
    <w:rsid w:val="00BD0497"/>
    <w:rsid w:val="00BD0C29"/>
    <w:rsid w:val="00BD0F73"/>
    <w:rsid w:val="00BD12B1"/>
    <w:rsid w:val="00BD14C6"/>
    <w:rsid w:val="00BD344C"/>
    <w:rsid w:val="00BD3794"/>
    <w:rsid w:val="00BD3FE8"/>
    <w:rsid w:val="00BD42FF"/>
    <w:rsid w:val="00BD50CB"/>
    <w:rsid w:val="00BD562A"/>
    <w:rsid w:val="00BE0124"/>
    <w:rsid w:val="00BE013D"/>
    <w:rsid w:val="00BE0934"/>
    <w:rsid w:val="00BE1BAF"/>
    <w:rsid w:val="00BE1CAF"/>
    <w:rsid w:val="00BE36BF"/>
    <w:rsid w:val="00BE3785"/>
    <w:rsid w:val="00BE3F06"/>
    <w:rsid w:val="00BE450F"/>
    <w:rsid w:val="00BE484E"/>
    <w:rsid w:val="00BE52BC"/>
    <w:rsid w:val="00BE6765"/>
    <w:rsid w:val="00BE6C93"/>
    <w:rsid w:val="00BE7B7F"/>
    <w:rsid w:val="00BF04BB"/>
    <w:rsid w:val="00BF2738"/>
    <w:rsid w:val="00BF338F"/>
    <w:rsid w:val="00BF3C6E"/>
    <w:rsid w:val="00BF520B"/>
    <w:rsid w:val="00BF532F"/>
    <w:rsid w:val="00BF624A"/>
    <w:rsid w:val="00BF67F3"/>
    <w:rsid w:val="00BF6B8F"/>
    <w:rsid w:val="00BF6D3E"/>
    <w:rsid w:val="00BF759F"/>
    <w:rsid w:val="00BF7754"/>
    <w:rsid w:val="00C00230"/>
    <w:rsid w:val="00C00BB0"/>
    <w:rsid w:val="00C02A5A"/>
    <w:rsid w:val="00C02D4A"/>
    <w:rsid w:val="00C032A4"/>
    <w:rsid w:val="00C038BC"/>
    <w:rsid w:val="00C04490"/>
    <w:rsid w:val="00C0488C"/>
    <w:rsid w:val="00C0488E"/>
    <w:rsid w:val="00C05094"/>
    <w:rsid w:val="00C0569C"/>
    <w:rsid w:val="00C05E30"/>
    <w:rsid w:val="00C05FE8"/>
    <w:rsid w:val="00C06FF8"/>
    <w:rsid w:val="00C07034"/>
    <w:rsid w:val="00C102FD"/>
    <w:rsid w:val="00C1037C"/>
    <w:rsid w:val="00C104D6"/>
    <w:rsid w:val="00C10A13"/>
    <w:rsid w:val="00C10FC5"/>
    <w:rsid w:val="00C119AD"/>
    <w:rsid w:val="00C130E9"/>
    <w:rsid w:val="00C14A6F"/>
    <w:rsid w:val="00C1521E"/>
    <w:rsid w:val="00C156FE"/>
    <w:rsid w:val="00C16494"/>
    <w:rsid w:val="00C164E8"/>
    <w:rsid w:val="00C17E21"/>
    <w:rsid w:val="00C17F0B"/>
    <w:rsid w:val="00C21EA1"/>
    <w:rsid w:val="00C22EEC"/>
    <w:rsid w:val="00C23615"/>
    <w:rsid w:val="00C2484C"/>
    <w:rsid w:val="00C26408"/>
    <w:rsid w:val="00C27025"/>
    <w:rsid w:val="00C3090D"/>
    <w:rsid w:val="00C30A46"/>
    <w:rsid w:val="00C322E4"/>
    <w:rsid w:val="00C325D1"/>
    <w:rsid w:val="00C3316A"/>
    <w:rsid w:val="00C33919"/>
    <w:rsid w:val="00C33BF1"/>
    <w:rsid w:val="00C3408E"/>
    <w:rsid w:val="00C34E7E"/>
    <w:rsid w:val="00C35326"/>
    <w:rsid w:val="00C361D2"/>
    <w:rsid w:val="00C36770"/>
    <w:rsid w:val="00C36B1A"/>
    <w:rsid w:val="00C37131"/>
    <w:rsid w:val="00C37511"/>
    <w:rsid w:val="00C37CED"/>
    <w:rsid w:val="00C4043E"/>
    <w:rsid w:val="00C40B7A"/>
    <w:rsid w:val="00C40EC6"/>
    <w:rsid w:val="00C42FC6"/>
    <w:rsid w:val="00C44784"/>
    <w:rsid w:val="00C44A9C"/>
    <w:rsid w:val="00C453BF"/>
    <w:rsid w:val="00C479FF"/>
    <w:rsid w:val="00C50E5D"/>
    <w:rsid w:val="00C51BD9"/>
    <w:rsid w:val="00C54079"/>
    <w:rsid w:val="00C5548E"/>
    <w:rsid w:val="00C575B0"/>
    <w:rsid w:val="00C6055A"/>
    <w:rsid w:val="00C614A0"/>
    <w:rsid w:val="00C617D5"/>
    <w:rsid w:val="00C61F61"/>
    <w:rsid w:val="00C62DE9"/>
    <w:rsid w:val="00C63027"/>
    <w:rsid w:val="00C63A71"/>
    <w:rsid w:val="00C645EF"/>
    <w:rsid w:val="00C65366"/>
    <w:rsid w:val="00C67736"/>
    <w:rsid w:val="00C67B0F"/>
    <w:rsid w:val="00C70160"/>
    <w:rsid w:val="00C705E1"/>
    <w:rsid w:val="00C72B6F"/>
    <w:rsid w:val="00C72C6C"/>
    <w:rsid w:val="00C75345"/>
    <w:rsid w:val="00C77428"/>
    <w:rsid w:val="00C7743F"/>
    <w:rsid w:val="00C777AC"/>
    <w:rsid w:val="00C81BA7"/>
    <w:rsid w:val="00C842B6"/>
    <w:rsid w:val="00C848B3"/>
    <w:rsid w:val="00C84E2C"/>
    <w:rsid w:val="00C85B1E"/>
    <w:rsid w:val="00C86D62"/>
    <w:rsid w:val="00C87834"/>
    <w:rsid w:val="00C87A3C"/>
    <w:rsid w:val="00C87F6D"/>
    <w:rsid w:val="00C903FA"/>
    <w:rsid w:val="00C91D85"/>
    <w:rsid w:val="00C91DED"/>
    <w:rsid w:val="00C939DB"/>
    <w:rsid w:val="00C955EE"/>
    <w:rsid w:val="00C957F3"/>
    <w:rsid w:val="00C95F2C"/>
    <w:rsid w:val="00C969B4"/>
    <w:rsid w:val="00C96C21"/>
    <w:rsid w:val="00C96C59"/>
    <w:rsid w:val="00C97045"/>
    <w:rsid w:val="00C97ED0"/>
    <w:rsid w:val="00CA03BF"/>
    <w:rsid w:val="00CA04AF"/>
    <w:rsid w:val="00CA04D0"/>
    <w:rsid w:val="00CA10C1"/>
    <w:rsid w:val="00CA1675"/>
    <w:rsid w:val="00CA1B9C"/>
    <w:rsid w:val="00CA1CF4"/>
    <w:rsid w:val="00CA1E12"/>
    <w:rsid w:val="00CA259F"/>
    <w:rsid w:val="00CA30B6"/>
    <w:rsid w:val="00CA33CD"/>
    <w:rsid w:val="00CA3B38"/>
    <w:rsid w:val="00CA3C6B"/>
    <w:rsid w:val="00CA4462"/>
    <w:rsid w:val="00CA4941"/>
    <w:rsid w:val="00CA62D4"/>
    <w:rsid w:val="00CA6BA0"/>
    <w:rsid w:val="00CB0C74"/>
    <w:rsid w:val="00CB2268"/>
    <w:rsid w:val="00CB2FA9"/>
    <w:rsid w:val="00CB3EF8"/>
    <w:rsid w:val="00CB5059"/>
    <w:rsid w:val="00CB546A"/>
    <w:rsid w:val="00CB7423"/>
    <w:rsid w:val="00CB7878"/>
    <w:rsid w:val="00CB793D"/>
    <w:rsid w:val="00CB79EF"/>
    <w:rsid w:val="00CB7F7F"/>
    <w:rsid w:val="00CC29D1"/>
    <w:rsid w:val="00CC2A5E"/>
    <w:rsid w:val="00CC3D7E"/>
    <w:rsid w:val="00CC428E"/>
    <w:rsid w:val="00CC440B"/>
    <w:rsid w:val="00CC4AF2"/>
    <w:rsid w:val="00CC52E2"/>
    <w:rsid w:val="00CC544F"/>
    <w:rsid w:val="00CC5682"/>
    <w:rsid w:val="00CC6F43"/>
    <w:rsid w:val="00CC7527"/>
    <w:rsid w:val="00CD0531"/>
    <w:rsid w:val="00CD22AA"/>
    <w:rsid w:val="00CD4E85"/>
    <w:rsid w:val="00CD51E9"/>
    <w:rsid w:val="00CD5D12"/>
    <w:rsid w:val="00CD5E1C"/>
    <w:rsid w:val="00CD6C20"/>
    <w:rsid w:val="00CD7CA3"/>
    <w:rsid w:val="00CD7E69"/>
    <w:rsid w:val="00CE2A8C"/>
    <w:rsid w:val="00CE39BA"/>
    <w:rsid w:val="00CE3AE5"/>
    <w:rsid w:val="00CE40B8"/>
    <w:rsid w:val="00CE4BA0"/>
    <w:rsid w:val="00CE611F"/>
    <w:rsid w:val="00CE618F"/>
    <w:rsid w:val="00CE6C30"/>
    <w:rsid w:val="00CE7ABB"/>
    <w:rsid w:val="00CF03A8"/>
    <w:rsid w:val="00CF077D"/>
    <w:rsid w:val="00CF175A"/>
    <w:rsid w:val="00CF1D47"/>
    <w:rsid w:val="00CF21C9"/>
    <w:rsid w:val="00CF2779"/>
    <w:rsid w:val="00CF3796"/>
    <w:rsid w:val="00CF3A41"/>
    <w:rsid w:val="00CF3BA1"/>
    <w:rsid w:val="00CF40F1"/>
    <w:rsid w:val="00CF4D59"/>
    <w:rsid w:val="00CF4FCD"/>
    <w:rsid w:val="00CF5437"/>
    <w:rsid w:val="00CF6F00"/>
    <w:rsid w:val="00CF6FED"/>
    <w:rsid w:val="00CF7232"/>
    <w:rsid w:val="00CF7E65"/>
    <w:rsid w:val="00D01498"/>
    <w:rsid w:val="00D032F9"/>
    <w:rsid w:val="00D037AC"/>
    <w:rsid w:val="00D039FB"/>
    <w:rsid w:val="00D040AE"/>
    <w:rsid w:val="00D04B76"/>
    <w:rsid w:val="00D04C96"/>
    <w:rsid w:val="00D0529D"/>
    <w:rsid w:val="00D07708"/>
    <w:rsid w:val="00D078CD"/>
    <w:rsid w:val="00D100DB"/>
    <w:rsid w:val="00D102B1"/>
    <w:rsid w:val="00D10DC8"/>
    <w:rsid w:val="00D10DE8"/>
    <w:rsid w:val="00D10FB7"/>
    <w:rsid w:val="00D111A4"/>
    <w:rsid w:val="00D1185E"/>
    <w:rsid w:val="00D1224E"/>
    <w:rsid w:val="00D1249C"/>
    <w:rsid w:val="00D13D99"/>
    <w:rsid w:val="00D158F3"/>
    <w:rsid w:val="00D162EB"/>
    <w:rsid w:val="00D16985"/>
    <w:rsid w:val="00D17F9A"/>
    <w:rsid w:val="00D215E0"/>
    <w:rsid w:val="00D21E7A"/>
    <w:rsid w:val="00D22002"/>
    <w:rsid w:val="00D22898"/>
    <w:rsid w:val="00D22A6C"/>
    <w:rsid w:val="00D234C4"/>
    <w:rsid w:val="00D2426D"/>
    <w:rsid w:val="00D24427"/>
    <w:rsid w:val="00D246DD"/>
    <w:rsid w:val="00D255A8"/>
    <w:rsid w:val="00D25A2A"/>
    <w:rsid w:val="00D25DFE"/>
    <w:rsid w:val="00D2629B"/>
    <w:rsid w:val="00D26553"/>
    <w:rsid w:val="00D269CD"/>
    <w:rsid w:val="00D300C4"/>
    <w:rsid w:val="00D30431"/>
    <w:rsid w:val="00D3053C"/>
    <w:rsid w:val="00D306F4"/>
    <w:rsid w:val="00D31397"/>
    <w:rsid w:val="00D32125"/>
    <w:rsid w:val="00D32C7F"/>
    <w:rsid w:val="00D33D37"/>
    <w:rsid w:val="00D3420E"/>
    <w:rsid w:val="00D36042"/>
    <w:rsid w:val="00D36091"/>
    <w:rsid w:val="00D36C68"/>
    <w:rsid w:val="00D372DE"/>
    <w:rsid w:val="00D4069A"/>
    <w:rsid w:val="00D40A08"/>
    <w:rsid w:val="00D417E1"/>
    <w:rsid w:val="00D41AAD"/>
    <w:rsid w:val="00D42EDF"/>
    <w:rsid w:val="00D438F4"/>
    <w:rsid w:val="00D44258"/>
    <w:rsid w:val="00D45716"/>
    <w:rsid w:val="00D457D2"/>
    <w:rsid w:val="00D4598C"/>
    <w:rsid w:val="00D45B55"/>
    <w:rsid w:val="00D46A78"/>
    <w:rsid w:val="00D46EFD"/>
    <w:rsid w:val="00D4714D"/>
    <w:rsid w:val="00D472D7"/>
    <w:rsid w:val="00D47330"/>
    <w:rsid w:val="00D50086"/>
    <w:rsid w:val="00D50178"/>
    <w:rsid w:val="00D509D7"/>
    <w:rsid w:val="00D50CB4"/>
    <w:rsid w:val="00D523F1"/>
    <w:rsid w:val="00D52B80"/>
    <w:rsid w:val="00D53FF5"/>
    <w:rsid w:val="00D54290"/>
    <w:rsid w:val="00D54EEF"/>
    <w:rsid w:val="00D567CD"/>
    <w:rsid w:val="00D606E9"/>
    <w:rsid w:val="00D61566"/>
    <w:rsid w:val="00D6218A"/>
    <w:rsid w:val="00D62743"/>
    <w:rsid w:val="00D62A56"/>
    <w:rsid w:val="00D62D13"/>
    <w:rsid w:val="00D6301C"/>
    <w:rsid w:val="00D6382C"/>
    <w:rsid w:val="00D638D1"/>
    <w:rsid w:val="00D63AC8"/>
    <w:rsid w:val="00D641AB"/>
    <w:rsid w:val="00D65F2B"/>
    <w:rsid w:val="00D66C21"/>
    <w:rsid w:val="00D67227"/>
    <w:rsid w:val="00D71CAE"/>
    <w:rsid w:val="00D7393F"/>
    <w:rsid w:val="00D73AEF"/>
    <w:rsid w:val="00D73D59"/>
    <w:rsid w:val="00D74B56"/>
    <w:rsid w:val="00D7527A"/>
    <w:rsid w:val="00D75347"/>
    <w:rsid w:val="00D753F3"/>
    <w:rsid w:val="00D76F6F"/>
    <w:rsid w:val="00D778D4"/>
    <w:rsid w:val="00D804F3"/>
    <w:rsid w:val="00D80FFA"/>
    <w:rsid w:val="00D824A6"/>
    <w:rsid w:val="00D8339A"/>
    <w:rsid w:val="00D83E3A"/>
    <w:rsid w:val="00D84784"/>
    <w:rsid w:val="00D84934"/>
    <w:rsid w:val="00D84C13"/>
    <w:rsid w:val="00D84EED"/>
    <w:rsid w:val="00D85854"/>
    <w:rsid w:val="00D85928"/>
    <w:rsid w:val="00D85D64"/>
    <w:rsid w:val="00D8625C"/>
    <w:rsid w:val="00D8694A"/>
    <w:rsid w:val="00D86BF0"/>
    <w:rsid w:val="00D87BD9"/>
    <w:rsid w:val="00D902F6"/>
    <w:rsid w:val="00D90E80"/>
    <w:rsid w:val="00D91644"/>
    <w:rsid w:val="00D91FE4"/>
    <w:rsid w:val="00D922FF"/>
    <w:rsid w:val="00D93880"/>
    <w:rsid w:val="00D94090"/>
    <w:rsid w:val="00D9475E"/>
    <w:rsid w:val="00D9514F"/>
    <w:rsid w:val="00D958CB"/>
    <w:rsid w:val="00D96A6D"/>
    <w:rsid w:val="00D97B0A"/>
    <w:rsid w:val="00DA0EFF"/>
    <w:rsid w:val="00DA129C"/>
    <w:rsid w:val="00DA2506"/>
    <w:rsid w:val="00DA48A0"/>
    <w:rsid w:val="00DA4B2F"/>
    <w:rsid w:val="00DA6AE6"/>
    <w:rsid w:val="00DA6CB3"/>
    <w:rsid w:val="00DB0898"/>
    <w:rsid w:val="00DB0BCA"/>
    <w:rsid w:val="00DB12E0"/>
    <w:rsid w:val="00DB20FC"/>
    <w:rsid w:val="00DB218F"/>
    <w:rsid w:val="00DB3CD1"/>
    <w:rsid w:val="00DB497D"/>
    <w:rsid w:val="00DB4ABD"/>
    <w:rsid w:val="00DB5BA3"/>
    <w:rsid w:val="00DB6280"/>
    <w:rsid w:val="00DB6302"/>
    <w:rsid w:val="00DC036B"/>
    <w:rsid w:val="00DC0715"/>
    <w:rsid w:val="00DC093C"/>
    <w:rsid w:val="00DC1302"/>
    <w:rsid w:val="00DC1C4C"/>
    <w:rsid w:val="00DC27C0"/>
    <w:rsid w:val="00DC3035"/>
    <w:rsid w:val="00DC3706"/>
    <w:rsid w:val="00DC3D73"/>
    <w:rsid w:val="00DC68DF"/>
    <w:rsid w:val="00DC734F"/>
    <w:rsid w:val="00DC7D7A"/>
    <w:rsid w:val="00DC7FEC"/>
    <w:rsid w:val="00DD11CB"/>
    <w:rsid w:val="00DD2C4E"/>
    <w:rsid w:val="00DD5911"/>
    <w:rsid w:val="00DD64EE"/>
    <w:rsid w:val="00DD729E"/>
    <w:rsid w:val="00DD7635"/>
    <w:rsid w:val="00DD7793"/>
    <w:rsid w:val="00DD78CC"/>
    <w:rsid w:val="00DE0222"/>
    <w:rsid w:val="00DE063B"/>
    <w:rsid w:val="00DE1A59"/>
    <w:rsid w:val="00DE1B3F"/>
    <w:rsid w:val="00DE2130"/>
    <w:rsid w:val="00DE33F4"/>
    <w:rsid w:val="00DE409C"/>
    <w:rsid w:val="00DE4394"/>
    <w:rsid w:val="00DE566F"/>
    <w:rsid w:val="00DE59E8"/>
    <w:rsid w:val="00DE5AB4"/>
    <w:rsid w:val="00DE60FF"/>
    <w:rsid w:val="00DE61F3"/>
    <w:rsid w:val="00DE67EE"/>
    <w:rsid w:val="00DE68D1"/>
    <w:rsid w:val="00DE76AF"/>
    <w:rsid w:val="00DF2137"/>
    <w:rsid w:val="00DF34AD"/>
    <w:rsid w:val="00DF3AFE"/>
    <w:rsid w:val="00DF46F2"/>
    <w:rsid w:val="00DF5A9C"/>
    <w:rsid w:val="00DF5C92"/>
    <w:rsid w:val="00DF6402"/>
    <w:rsid w:val="00DF68EB"/>
    <w:rsid w:val="00DF6FD4"/>
    <w:rsid w:val="00DF7078"/>
    <w:rsid w:val="00DF7363"/>
    <w:rsid w:val="00E00840"/>
    <w:rsid w:val="00E02A3B"/>
    <w:rsid w:val="00E03860"/>
    <w:rsid w:val="00E04465"/>
    <w:rsid w:val="00E044D5"/>
    <w:rsid w:val="00E053DF"/>
    <w:rsid w:val="00E06832"/>
    <w:rsid w:val="00E06B78"/>
    <w:rsid w:val="00E06E37"/>
    <w:rsid w:val="00E07565"/>
    <w:rsid w:val="00E0778A"/>
    <w:rsid w:val="00E077E6"/>
    <w:rsid w:val="00E07DB3"/>
    <w:rsid w:val="00E10214"/>
    <w:rsid w:val="00E1207B"/>
    <w:rsid w:val="00E126C8"/>
    <w:rsid w:val="00E13978"/>
    <w:rsid w:val="00E13AB7"/>
    <w:rsid w:val="00E14F7F"/>
    <w:rsid w:val="00E15BF2"/>
    <w:rsid w:val="00E16385"/>
    <w:rsid w:val="00E169BA"/>
    <w:rsid w:val="00E16C2A"/>
    <w:rsid w:val="00E16D9B"/>
    <w:rsid w:val="00E17056"/>
    <w:rsid w:val="00E17603"/>
    <w:rsid w:val="00E17896"/>
    <w:rsid w:val="00E17D8A"/>
    <w:rsid w:val="00E17E37"/>
    <w:rsid w:val="00E2087C"/>
    <w:rsid w:val="00E20A12"/>
    <w:rsid w:val="00E23F85"/>
    <w:rsid w:val="00E24B42"/>
    <w:rsid w:val="00E251B2"/>
    <w:rsid w:val="00E26878"/>
    <w:rsid w:val="00E278FF"/>
    <w:rsid w:val="00E30265"/>
    <w:rsid w:val="00E302DA"/>
    <w:rsid w:val="00E31E54"/>
    <w:rsid w:val="00E31EE1"/>
    <w:rsid w:val="00E33858"/>
    <w:rsid w:val="00E33976"/>
    <w:rsid w:val="00E33F23"/>
    <w:rsid w:val="00E35979"/>
    <w:rsid w:val="00E371E5"/>
    <w:rsid w:val="00E3723F"/>
    <w:rsid w:val="00E42328"/>
    <w:rsid w:val="00E42794"/>
    <w:rsid w:val="00E44820"/>
    <w:rsid w:val="00E45BEF"/>
    <w:rsid w:val="00E476B6"/>
    <w:rsid w:val="00E50126"/>
    <w:rsid w:val="00E50388"/>
    <w:rsid w:val="00E5069F"/>
    <w:rsid w:val="00E50892"/>
    <w:rsid w:val="00E51D48"/>
    <w:rsid w:val="00E520E9"/>
    <w:rsid w:val="00E52106"/>
    <w:rsid w:val="00E5311E"/>
    <w:rsid w:val="00E54528"/>
    <w:rsid w:val="00E55034"/>
    <w:rsid w:val="00E56F1B"/>
    <w:rsid w:val="00E57EAB"/>
    <w:rsid w:val="00E57F9F"/>
    <w:rsid w:val="00E61697"/>
    <w:rsid w:val="00E616A8"/>
    <w:rsid w:val="00E61B3F"/>
    <w:rsid w:val="00E622B2"/>
    <w:rsid w:val="00E62D88"/>
    <w:rsid w:val="00E65A95"/>
    <w:rsid w:val="00E65BA8"/>
    <w:rsid w:val="00E65E0E"/>
    <w:rsid w:val="00E65F89"/>
    <w:rsid w:val="00E6729F"/>
    <w:rsid w:val="00E67EE6"/>
    <w:rsid w:val="00E71AC5"/>
    <w:rsid w:val="00E72319"/>
    <w:rsid w:val="00E72BAC"/>
    <w:rsid w:val="00E72C4F"/>
    <w:rsid w:val="00E730D7"/>
    <w:rsid w:val="00E731E0"/>
    <w:rsid w:val="00E73299"/>
    <w:rsid w:val="00E73D3F"/>
    <w:rsid w:val="00E73F08"/>
    <w:rsid w:val="00E74341"/>
    <w:rsid w:val="00E746B5"/>
    <w:rsid w:val="00E775DB"/>
    <w:rsid w:val="00E80B49"/>
    <w:rsid w:val="00E80D37"/>
    <w:rsid w:val="00E81B4D"/>
    <w:rsid w:val="00E820F4"/>
    <w:rsid w:val="00E823A4"/>
    <w:rsid w:val="00E829E2"/>
    <w:rsid w:val="00E83F0D"/>
    <w:rsid w:val="00E83F36"/>
    <w:rsid w:val="00E84153"/>
    <w:rsid w:val="00E8459A"/>
    <w:rsid w:val="00E84A7C"/>
    <w:rsid w:val="00E84CE4"/>
    <w:rsid w:val="00E8561B"/>
    <w:rsid w:val="00E85964"/>
    <w:rsid w:val="00E859DA"/>
    <w:rsid w:val="00E85ED3"/>
    <w:rsid w:val="00E86811"/>
    <w:rsid w:val="00E87471"/>
    <w:rsid w:val="00E91D85"/>
    <w:rsid w:val="00E93058"/>
    <w:rsid w:val="00E9315D"/>
    <w:rsid w:val="00E940DF"/>
    <w:rsid w:val="00E94224"/>
    <w:rsid w:val="00E942D5"/>
    <w:rsid w:val="00E950C9"/>
    <w:rsid w:val="00E95163"/>
    <w:rsid w:val="00E9517B"/>
    <w:rsid w:val="00E954B0"/>
    <w:rsid w:val="00E9737D"/>
    <w:rsid w:val="00E974B8"/>
    <w:rsid w:val="00E97694"/>
    <w:rsid w:val="00E97728"/>
    <w:rsid w:val="00EA0228"/>
    <w:rsid w:val="00EA0EC2"/>
    <w:rsid w:val="00EA0F30"/>
    <w:rsid w:val="00EA2058"/>
    <w:rsid w:val="00EA517F"/>
    <w:rsid w:val="00EA5E51"/>
    <w:rsid w:val="00EA67B7"/>
    <w:rsid w:val="00EA6B65"/>
    <w:rsid w:val="00EA7700"/>
    <w:rsid w:val="00EA7966"/>
    <w:rsid w:val="00EB099F"/>
    <w:rsid w:val="00EB150B"/>
    <w:rsid w:val="00EB160A"/>
    <w:rsid w:val="00EB1DA4"/>
    <w:rsid w:val="00EB1FB7"/>
    <w:rsid w:val="00EB2CF1"/>
    <w:rsid w:val="00EB31B6"/>
    <w:rsid w:val="00EB346D"/>
    <w:rsid w:val="00EB3735"/>
    <w:rsid w:val="00EB4479"/>
    <w:rsid w:val="00EB466F"/>
    <w:rsid w:val="00EB4A73"/>
    <w:rsid w:val="00EB4DE1"/>
    <w:rsid w:val="00EB50C5"/>
    <w:rsid w:val="00EB5C14"/>
    <w:rsid w:val="00EB63EB"/>
    <w:rsid w:val="00EB74CE"/>
    <w:rsid w:val="00EB7F71"/>
    <w:rsid w:val="00EC0612"/>
    <w:rsid w:val="00EC259F"/>
    <w:rsid w:val="00EC2AFD"/>
    <w:rsid w:val="00EC2EEA"/>
    <w:rsid w:val="00EC3585"/>
    <w:rsid w:val="00EC3E40"/>
    <w:rsid w:val="00EC557A"/>
    <w:rsid w:val="00EC6741"/>
    <w:rsid w:val="00EC6B01"/>
    <w:rsid w:val="00EC6B92"/>
    <w:rsid w:val="00EC6CAB"/>
    <w:rsid w:val="00EC7944"/>
    <w:rsid w:val="00ED03C4"/>
    <w:rsid w:val="00ED1180"/>
    <w:rsid w:val="00ED11CC"/>
    <w:rsid w:val="00ED25EA"/>
    <w:rsid w:val="00ED2D65"/>
    <w:rsid w:val="00ED4486"/>
    <w:rsid w:val="00ED5887"/>
    <w:rsid w:val="00ED61E2"/>
    <w:rsid w:val="00ED677D"/>
    <w:rsid w:val="00ED7122"/>
    <w:rsid w:val="00ED738B"/>
    <w:rsid w:val="00ED772C"/>
    <w:rsid w:val="00ED7924"/>
    <w:rsid w:val="00ED7D70"/>
    <w:rsid w:val="00EE1503"/>
    <w:rsid w:val="00EE1646"/>
    <w:rsid w:val="00EE1812"/>
    <w:rsid w:val="00EE2A45"/>
    <w:rsid w:val="00EE3356"/>
    <w:rsid w:val="00EE3E84"/>
    <w:rsid w:val="00EE4634"/>
    <w:rsid w:val="00EE4D6F"/>
    <w:rsid w:val="00EE5733"/>
    <w:rsid w:val="00EE5DC2"/>
    <w:rsid w:val="00EE79CA"/>
    <w:rsid w:val="00EE7E38"/>
    <w:rsid w:val="00EF04D6"/>
    <w:rsid w:val="00EF0D25"/>
    <w:rsid w:val="00EF0D5B"/>
    <w:rsid w:val="00EF103D"/>
    <w:rsid w:val="00EF22FC"/>
    <w:rsid w:val="00EF3128"/>
    <w:rsid w:val="00EF386F"/>
    <w:rsid w:val="00EF420A"/>
    <w:rsid w:val="00EF4255"/>
    <w:rsid w:val="00EF46C1"/>
    <w:rsid w:val="00EF4BD8"/>
    <w:rsid w:val="00EF65C9"/>
    <w:rsid w:val="00EF66AE"/>
    <w:rsid w:val="00EF6CA6"/>
    <w:rsid w:val="00EF6EBD"/>
    <w:rsid w:val="00EF6FF3"/>
    <w:rsid w:val="00F00433"/>
    <w:rsid w:val="00F00FC2"/>
    <w:rsid w:val="00F01B10"/>
    <w:rsid w:val="00F02857"/>
    <w:rsid w:val="00F02DF0"/>
    <w:rsid w:val="00F03181"/>
    <w:rsid w:val="00F03A9A"/>
    <w:rsid w:val="00F044E5"/>
    <w:rsid w:val="00F0728F"/>
    <w:rsid w:val="00F072D1"/>
    <w:rsid w:val="00F07434"/>
    <w:rsid w:val="00F1144A"/>
    <w:rsid w:val="00F1155A"/>
    <w:rsid w:val="00F13408"/>
    <w:rsid w:val="00F15AD2"/>
    <w:rsid w:val="00F16174"/>
    <w:rsid w:val="00F162FB"/>
    <w:rsid w:val="00F2043F"/>
    <w:rsid w:val="00F20FE3"/>
    <w:rsid w:val="00F2104D"/>
    <w:rsid w:val="00F22590"/>
    <w:rsid w:val="00F229D7"/>
    <w:rsid w:val="00F235D9"/>
    <w:rsid w:val="00F2367E"/>
    <w:rsid w:val="00F23E56"/>
    <w:rsid w:val="00F241F5"/>
    <w:rsid w:val="00F2434E"/>
    <w:rsid w:val="00F24864"/>
    <w:rsid w:val="00F24A35"/>
    <w:rsid w:val="00F25A8C"/>
    <w:rsid w:val="00F263C3"/>
    <w:rsid w:val="00F27CFE"/>
    <w:rsid w:val="00F30649"/>
    <w:rsid w:val="00F32819"/>
    <w:rsid w:val="00F32FC1"/>
    <w:rsid w:val="00F336EE"/>
    <w:rsid w:val="00F34311"/>
    <w:rsid w:val="00F36045"/>
    <w:rsid w:val="00F41706"/>
    <w:rsid w:val="00F418BE"/>
    <w:rsid w:val="00F41DD5"/>
    <w:rsid w:val="00F4308B"/>
    <w:rsid w:val="00F43CD4"/>
    <w:rsid w:val="00F458BF"/>
    <w:rsid w:val="00F46933"/>
    <w:rsid w:val="00F47E97"/>
    <w:rsid w:val="00F52074"/>
    <w:rsid w:val="00F520BA"/>
    <w:rsid w:val="00F52817"/>
    <w:rsid w:val="00F540F9"/>
    <w:rsid w:val="00F54C7B"/>
    <w:rsid w:val="00F55A78"/>
    <w:rsid w:val="00F55E07"/>
    <w:rsid w:val="00F56451"/>
    <w:rsid w:val="00F5727B"/>
    <w:rsid w:val="00F606DE"/>
    <w:rsid w:val="00F61517"/>
    <w:rsid w:val="00F61F49"/>
    <w:rsid w:val="00F62831"/>
    <w:rsid w:val="00F62DBE"/>
    <w:rsid w:val="00F63497"/>
    <w:rsid w:val="00F63636"/>
    <w:rsid w:val="00F639C1"/>
    <w:rsid w:val="00F648F5"/>
    <w:rsid w:val="00F658B2"/>
    <w:rsid w:val="00F65C47"/>
    <w:rsid w:val="00F66163"/>
    <w:rsid w:val="00F66628"/>
    <w:rsid w:val="00F66B7B"/>
    <w:rsid w:val="00F70BE5"/>
    <w:rsid w:val="00F712A6"/>
    <w:rsid w:val="00F71842"/>
    <w:rsid w:val="00F72246"/>
    <w:rsid w:val="00F7248B"/>
    <w:rsid w:val="00F74F02"/>
    <w:rsid w:val="00F75344"/>
    <w:rsid w:val="00F75431"/>
    <w:rsid w:val="00F76C26"/>
    <w:rsid w:val="00F8015B"/>
    <w:rsid w:val="00F806F2"/>
    <w:rsid w:val="00F809BD"/>
    <w:rsid w:val="00F80BD6"/>
    <w:rsid w:val="00F810DD"/>
    <w:rsid w:val="00F81599"/>
    <w:rsid w:val="00F81D2E"/>
    <w:rsid w:val="00F83757"/>
    <w:rsid w:val="00F83775"/>
    <w:rsid w:val="00F849A4"/>
    <w:rsid w:val="00F84A89"/>
    <w:rsid w:val="00F86883"/>
    <w:rsid w:val="00F9034C"/>
    <w:rsid w:val="00F918D9"/>
    <w:rsid w:val="00F93377"/>
    <w:rsid w:val="00F937AF"/>
    <w:rsid w:val="00F939CC"/>
    <w:rsid w:val="00F94296"/>
    <w:rsid w:val="00F94C34"/>
    <w:rsid w:val="00F95040"/>
    <w:rsid w:val="00F95655"/>
    <w:rsid w:val="00F95DA4"/>
    <w:rsid w:val="00F9602C"/>
    <w:rsid w:val="00F96726"/>
    <w:rsid w:val="00F968AD"/>
    <w:rsid w:val="00F968D9"/>
    <w:rsid w:val="00F96A06"/>
    <w:rsid w:val="00F97948"/>
    <w:rsid w:val="00FA04EF"/>
    <w:rsid w:val="00FA1C57"/>
    <w:rsid w:val="00FA2876"/>
    <w:rsid w:val="00FA28F0"/>
    <w:rsid w:val="00FA4B8B"/>
    <w:rsid w:val="00FA4F96"/>
    <w:rsid w:val="00FA5E75"/>
    <w:rsid w:val="00FA5FF4"/>
    <w:rsid w:val="00FA6391"/>
    <w:rsid w:val="00FB0109"/>
    <w:rsid w:val="00FB0838"/>
    <w:rsid w:val="00FB0E82"/>
    <w:rsid w:val="00FB111F"/>
    <w:rsid w:val="00FB17E3"/>
    <w:rsid w:val="00FB1B10"/>
    <w:rsid w:val="00FB1BD2"/>
    <w:rsid w:val="00FB1CE2"/>
    <w:rsid w:val="00FB283C"/>
    <w:rsid w:val="00FB2B21"/>
    <w:rsid w:val="00FB41C5"/>
    <w:rsid w:val="00FB5162"/>
    <w:rsid w:val="00FB556C"/>
    <w:rsid w:val="00FB682F"/>
    <w:rsid w:val="00FB68E0"/>
    <w:rsid w:val="00FB6E88"/>
    <w:rsid w:val="00FB6FC4"/>
    <w:rsid w:val="00FB774D"/>
    <w:rsid w:val="00FB7968"/>
    <w:rsid w:val="00FB7A2D"/>
    <w:rsid w:val="00FC18CE"/>
    <w:rsid w:val="00FC1CE3"/>
    <w:rsid w:val="00FC2C12"/>
    <w:rsid w:val="00FC47D4"/>
    <w:rsid w:val="00FC4AA2"/>
    <w:rsid w:val="00FC6556"/>
    <w:rsid w:val="00FC7348"/>
    <w:rsid w:val="00FC7967"/>
    <w:rsid w:val="00FD0FB5"/>
    <w:rsid w:val="00FD138D"/>
    <w:rsid w:val="00FD17DE"/>
    <w:rsid w:val="00FD1F84"/>
    <w:rsid w:val="00FD2BED"/>
    <w:rsid w:val="00FD2C96"/>
    <w:rsid w:val="00FD3305"/>
    <w:rsid w:val="00FD355B"/>
    <w:rsid w:val="00FD35D8"/>
    <w:rsid w:val="00FD5022"/>
    <w:rsid w:val="00FD5676"/>
    <w:rsid w:val="00FE0B29"/>
    <w:rsid w:val="00FE0FF4"/>
    <w:rsid w:val="00FE16BE"/>
    <w:rsid w:val="00FE1CD0"/>
    <w:rsid w:val="00FE243B"/>
    <w:rsid w:val="00FE273F"/>
    <w:rsid w:val="00FE30F6"/>
    <w:rsid w:val="00FE3A52"/>
    <w:rsid w:val="00FE409D"/>
    <w:rsid w:val="00FE40E1"/>
    <w:rsid w:val="00FE4111"/>
    <w:rsid w:val="00FE49EA"/>
    <w:rsid w:val="00FE4D4A"/>
    <w:rsid w:val="00FE59B6"/>
    <w:rsid w:val="00FE64E8"/>
    <w:rsid w:val="00FE6512"/>
    <w:rsid w:val="00FE65A1"/>
    <w:rsid w:val="00FE6B30"/>
    <w:rsid w:val="00FF0E30"/>
    <w:rsid w:val="00FF10A7"/>
    <w:rsid w:val="00FF1A0E"/>
    <w:rsid w:val="00FF30DB"/>
    <w:rsid w:val="00FF3CE5"/>
    <w:rsid w:val="00FF413F"/>
    <w:rsid w:val="00FF48F9"/>
    <w:rsid w:val="00FF4989"/>
    <w:rsid w:val="00FF6C16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7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1F7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1F75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2F1F7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F1F75"/>
    <w:pPr>
      <w:ind w:right="-142" w:firstLine="567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F1F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F1F7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2F1F7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1F7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0705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70582" TargetMode="External"/><Relationship Id="rId12" Type="http://schemas.openxmlformats.org/officeDocument/2006/relationships/hyperlink" Target="consultantplus://offline/ref=F1EEE6404FC894B81ABA3A36ED6209AD9C856EC760999F7F79F210E42D8A09EB2F0951C4C6656EE8D3934BA48BO2TD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444794525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hyperlink" Target="mailto:adss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5</Pages>
  <Words>2165</Words>
  <Characters>12344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</dc:creator>
  <cp:keywords/>
  <dc:description/>
  <cp:lastModifiedBy>User</cp:lastModifiedBy>
  <cp:revision>16</cp:revision>
  <cp:lastPrinted>2019-07-12T08:11:00Z</cp:lastPrinted>
  <dcterms:created xsi:type="dcterms:W3CDTF">2019-05-29T09:08:00Z</dcterms:created>
  <dcterms:modified xsi:type="dcterms:W3CDTF">2019-07-12T08:11:00Z</dcterms:modified>
</cp:coreProperties>
</file>