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3" w:rsidRPr="00882D63" w:rsidRDefault="00A674F3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49.05pt;margin-top:1.85pt;width:35.05pt;height:24pt;z-index:251658240;visibility:visible">
            <v:imagedata r:id="rId4" o:title=""/>
          </v:shape>
        </w:pict>
      </w:r>
      <w:r w:rsidRPr="00094B6A">
        <w:rPr>
          <w:rFonts w:ascii="Monotype Corsiva" w:hAnsi="Monotype Corsiva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</w:t>
      </w:r>
      <w:r w:rsidRPr="00882D63">
        <w:rPr>
          <w:b/>
          <w:noProof/>
          <w:color w:val="984806"/>
          <w:sz w:val="32"/>
          <w:szCs w:val="32"/>
          <w:lang w:eastAsia="ru-RU"/>
        </w:rPr>
        <w:t>ПОЛК</w:t>
      </w:r>
    </w:p>
    <w:p w:rsidR="00A674F3" w:rsidRPr="00882D63" w:rsidRDefault="00A674F3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A674F3" w:rsidRPr="00882D63" w:rsidRDefault="00A674F3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 w:rsidRPr="00882D63">
        <w:rPr>
          <w:b/>
          <w:noProof/>
          <w:sz w:val="52"/>
          <w:szCs w:val="52"/>
          <w:lang w:eastAsia="ru-RU"/>
        </w:rPr>
        <w:pict>
          <v:shape id="Рисунок 16" o:spid="_x0000_i1025" type="#_x0000_t75" alt="Серов Е" style="width:471.75pt;height:580.5pt;visibility:visible">
            <v:imagedata r:id="rId5" o:title="" cropbottom="8677f" cropleft="1993f" cropright="5497f"/>
          </v:shape>
        </w:pict>
      </w:r>
    </w:p>
    <w:p w:rsidR="00A674F3" w:rsidRPr="00882D63" w:rsidRDefault="00A674F3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A674F3" w:rsidRPr="00882D63" w:rsidRDefault="00A674F3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A674F3" w:rsidRPr="001A6EB5" w:rsidRDefault="00A674F3" w:rsidP="007A1786">
      <w:pPr>
        <w:jc w:val="center"/>
        <w:rPr>
          <w:rFonts w:ascii="Times New Roman" w:hAnsi="Times New Roman"/>
          <w:b/>
          <w:sz w:val="28"/>
          <w:szCs w:val="28"/>
        </w:rPr>
      </w:pPr>
      <w:r w:rsidRPr="001A6EB5">
        <w:rPr>
          <w:rFonts w:ascii="Times New Roman" w:hAnsi="Times New Roman"/>
          <w:b/>
          <w:sz w:val="28"/>
          <w:szCs w:val="28"/>
        </w:rPr>
        <w:t>Серов Евгений Васильевич</w:t>
      </w:r>
    </w:p>
    <w:p w:rsidR="00A674F3" w:rsidRPr="001A6EB5" w:rsidRDefault="00A674F3" w:rsidP="007A1786">
      <w:pPr>
        <w:jc w:val="center"/>
        <w:rPr>
          <w:rFonts w:ascii="Times New Roman" w:hAnsi="Times New Roman"/>
          <w:b/>
          <w:sz w:val="28"/>
          <w:szCs w:val="28"/>
        </w:rPr>
      </w:pPr>
      <w:r w:rsidRPr="001A6EB5">
        <w:rPr>
          <w:rFonts w:ascii="Times New Roman" w:hAnsi="Times New Roman"/>
          <w:b/>
          <w:sz w:val="28"/>
          <w:szCs w:val="28"/>
        </w:rPr>
        <w:t>(1918 – 1983гг.)</w:t>
      </w:r>
      <w:r w:rsidRPr="001A6EB5">
        <w:rPr>
          <w:rFonts w:ascii="Times New Roman" w:hAnsi="Times New Roman"/>
          <w:b/>
          <w:sz w:val="28"/>
          <w:szCs w:val="28"/>
        </w:rPr>
        <w:br/>
      </w:r>
    </w:p>
    <w:p w:rsidR="00A674F3" w:rsidRPr="001A6EB5" w:rsidRDefault="00A674F3" w:rsidP="001A6EB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A6EB5">
        <w:rPr>
          <w:rFonts w:ascii="Times New Roman" w:hAnsi="Times New Roman"/>
          <w:sz w:val="28"/>
          <w:szCs w:val="28"/>
        </w:rPr>
        <w:t>В боевых действиях принимал участие с 1941 года по  1945 год. В 1942 году был ранен и оказался на хуторе Борец Труда. Воевал в партизанском отряде «Лиман» под командованием Якименко Ивана Петровича. После освобождения Каневского района от фашистов  в 1943 году Евгения Васильевича призвали  в действующую армию. Воевал в 725 отдельной артиллерийской батареи береговой обороны.  Черноморский флот. Сержант. В боевых действиях принимал участие с 1941 по 1945годы. За мужество и отвагу во время Великой Отечественной войны награжден орденами и медалями.</w:t>
      </w:r>
    </w:p>
    <w:p w:rsidR="00A674F3" w:rsidRPr="001A6EB5" w:rsidRDefault="00A674F3" w:rsidP="001A6EB5">
      <w:pPr>
        <w:jc w:val="both"/>
        <w:rPr>
          <w:rFonts w:ascii="Times New Roman" w:hAnsi="Times New Roman"/>
          <w:sz w:val="28"/>
          <w:szCs w:val="28"/>
        </w:rPr>
      </w:pPr>
      <w:r w:rsidRPr="001A6EB5">
        <w:rPr>
          <w:rFonts w:ascii="Times New Roman" w:hAnsi="Times New Roman"/>
          <w:b/>
          <w:sz w:val="28"/>
          <w:szCs w:val="28"/>
        </w:rPr>
        <w:t>Награды:</w:t>
      </w:r>
      <w:r w:rsidRPr="001A6EB5">
        <w:rPr>
          <w:rFonts w:ascii="Times New Roman" w:hAnsi="Times New Roman"/>
          <w:sz w:val="28"/>
          <w:szCs w:val="28"/>
        </w:rPr>
        <w:t xml:space="preserve"> «Орден Красной Звезды».</w:t>
      </w:r>
    </w:p>
    <w:p w:rsidR="00A674F3" w:rsidRPr="001A6EB5" w:rsidRDefault="00A674F3" w:rsidP="001A6EB5">
      <w:pPr>
        <w:jc w:val="both"/>
        <w:rPr>
          <w:rFonts w:ascii="Times New Roman" w:hAnsi="Times New Roman"/>
          <w:sz w:val="28"/>
          <w:szCs w:val="28"/>
        </w:rPr>
      </w:pPr>
      <w:r w:rsidRPr="001A6EB5">
        <w:rPr>
          <w:rFonts w:ascii="Times New Roman" w:hAnsi="Times New Roman"/>
          <w:b/>
          <w:sz w:val="28"/>
          <w:szCs w:val="28"/>
        </w:rPr>
        <w:t>Медали:</w:t>
      </w:r>
      <w:r w:rsidRPr="001A6EB5">
        <w:rPr>
          <w:rFonts w:ascii="Times New Roman" w:hAnsi="Times New Roman"/>
          <w:sz w:val="28"/>
          <w:szCs w:val="28"/>
        </w:rPr>
        <w:t xml:space="preserve">  «За отвагу», «За победу над Германией».</w:t>
      </w:r>
    </w:p>
    <w:p w:rsidR="00A674F3" w:rsidRPr="001A6EB5" w:rsidRDefault="00A674F3" w:rsidP="001A6EB5">
      <w:pPr>
        <w:jc w:val="both"/>
        <w:rPr>
          <w:rFonts w:ascii="Times New Roman" w:hAnsi="Times New Roman"/>
          <w:sz w:val="28"/>
          <w:szCs w:val="28"/>
        </w:rPr>
      </w:pPr>
      <w:r w:rsidRPr="001A6EB5">
        <w:rPr>
          <w:rFonts w:ascii="Times New Roman" w:hAnsi="Times New Roman"/>
          <w:sz w:val="28"/>
          <w:szCs w:val="28"/>
        </w:rPr>
        <w:t>После войны вернулся на хутор Борец Труда, работал в колхозе. Принимал участие в заготовке леса для нужд колхоза в Свердловской области. Уже будучи пенсионером работал на мехтоку отделения № 1 колхоза «Кубань» , награжден медалью «Ветеран труда» в 1982 году.  В 1983 году Евгения Васильевича не стало. Похоронен на кладбище хутора Борец Труда.</w:t>
      </w:r>
    </w:p>
    <w:p w:rsidR="00A674F3" w:rsidRPr="001A6EB5" w:rsidRDefault="00A674F3" w:rsidP="007A17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4F3" w:rsidRPr="001A6EB5" w:rsidRDefault="00A674F3" w:rsidP="00094B6A">
      <w:pPr>
        <w:spacing w:line="240" w:lineRule="auto"/>
        <w:jc w:val="center"/>
        <w:rPr>
          <w:rFonts w:ascii="Times New Roman" w:hAnsi="Times New Roman"/>
          <w:b/>
          <w:noProof/>
          <w:color w:val="984806"/>
          <w:sz w:val="28"/>
          <w:szCs w:val="28"/>
          <w:lang w:eastAsia="ru-RU"/>
        </w:rPr>
      </w:pPr>
    </w:p>
    <w:p w:rsidR="00A674F3" w:rsidRPr="001A6EB5" w:rsidRDefault="00A674F3" w:rsidP="00094B6A">
      <w:pPr>
        <w:spacing w:line="240" w:lineRule="auto"/>
        <w:jc w:val="center"/>
        <w:rPr>
          <w:rFonts w:ascii="Times New Roman" w:hAnsi="Times New Roman"/>
          <w:b/>
          <w:noProof/>
          <w:color w:val="984806"/>
          <w:sz w:val="28"/>
          <w:szCs w:val="28"/>
          <w:lang w:eastAsia="ru-RU"/>
        </w:rPr>
      </w:pPr>
    </w:p>
    <w:p w:rsidR="00A674F3" w:rsidRDefault="00A674F3" w:rsidP="00943CBC">
      <w:pPr>
        <w:rPr>
          <w:sz w:val="36"/>
          <w:szCs w:val="36"/>
        </w:rPr>
      </w:pPr>
    </w:p>
    <w:p w:rsidR="00A674F3" w:rsidRPr="00882D63" w:rsidRDefault="00A674F3" w:rsidP="00046781">
      <w:pPr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A674F3" w:rsidRPr="00521E4C" w:rsidRDefault="00A674F3" w:rsidP="00634FCD">
      <w:pPr>
        <w:rPr>
          <w:sz w:val="28"/>
          <w:szCs w:val="28"/>
        </w:rPr>
      </w:pPr>
    </w:p>
    <w:p w:rsidR="00A674F3" w:rsidRDefault="00A674F3" w:rsidP="003C29ED"/>
    <w:p w:rsidR="00A674F3" w:rsidRDefault="00A674F3" w:rsidP="00046781">
      <w:pPr>
        <w:jc w:val="center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198.45pt;margin-top:21.2pt;width:88.5pt;height:75pt;z-index:251657216;visibility:visible">
            <v:imagedata r:id="rId6" o:title=""/>
          </v:shape>
        </w:pict>
      </w:r>
    </w:p>
    <w:p w:rsidR="00A674F3" w:rsidRDefault="00A674F3" w:rsidP="00046781">
      <w:pPr>
        <w:jc w:val="center"/>
      </w:pPr>
    </w:p>
    <w:p w:rsidR="00A674F3" w:rsidRDefault="00A674F3" w:rsidP="00046781">
      <w:pPr>
        <w:jc w:val="center"/>
      </w:pPr>
      <w:r w:rsidRPr="00E43267">
        <w:rPr>
          <w:noProof/>
          <w:lang w:eastAsia="ru-RU"/>
        </w:rPr>
        <w:pict>
          <v:shape id="Рисунок 1" o:spid="_x0000_i1026" type="#_x0000_t75" style="width:369pt;height:24pt;visibility:visible">
            <v:imagedata r:id="rId7" o:title=""/>
          </v:shape>
        </w:pict>
      </w:r>
    </w:p>
    <w:p w:rsidR="00A674F3" w:rsidRPr="003C29ED" w:rsidRDefault="00A674F3" w:rsidP="003C29ED">
      <w:pPr>
        <w:rPr>
          <w:rFonts w:ascii="Times New Roman" w:hAnsi="Times New Roman"/>
          <w:b/>
          <w:color w:val="FF0000"/>
        </w:rPr>
      </w:pPr>
      <w:r w:rsidRPr="00046781">
        <w:rPr>
          <w:rFonts w:ascii="Times New Roman" w:hAnsi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/>
          <w:color w:val="FF0000"/>
        </w:rPr>
        <w:t xml:space="preserve">      </w:t>
      </w:r>
      <w:r w:rsidRPr="00046781">
        <w:rPr>
          <w:rFonts w:ascii="Times New Roman" w:hAnsi="Times New Roman"/>
          <w:b/>
          <w:color w:val="FF0000"/>
        </w:rPr>
        <w:t xml:space="preserve">Я помню!   </w:t>
      </w:r>
      <w:r>
        <w:rPr>
          <w:rFonts w:ascii="Times New Roman" w:hAnsi="Times New Roman"/>
          <w:b/>
          <w:color w:val="FF0000"/>
        </w:rPr>
        <w:t xml:space="preserve">    </w:t>
      </w:r>
      <w:r w:rsidRPr="00046781">
        <w:rPr>
          <w:rFonts w:ascii="Times New Roman" w:hAnsi="Times New Roman"/>
          <w:b/>
          <w:color w:val="FF0000"/>
        </w:rPr>
        <w:t xml:space="preserve"> Я горжусь!</w:t>
      </w:r>
    </w:p>
    <w:sectPr w:rsidR="00A674F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A9"/>
    <w:rsid w:val="00046781"/>
    <w:rsid w:val="00094B6A"/>
    <w:rsid w:val="000E373F"/>
    <w:rsid w:val="001A6EB5"/>
    <w:rsid w:val="00301EB5"/>
    <w:rsid w:val="003C29ED"/>
    <w:rsid w:val="00521E4C"/>
    <w:rsid w:val="00634FCD"/>
    <w:rsid w:val="00676CA9"/>
    <w:rsid w:val="007A1786"/>
    <w:rsid w:val="00882D63"/>
    <w:rsid w:val="00943CBC"/>
    <w:rsid w:val="00A32BFC"/>
    <w:rsid w:val="00A674F3"/>
    <w:rsid w:val="00B5182F"/>
    <w:rsid w:val="00BE3C0E"/>
    <w:rsid w:val="00CA46CB"/>
    <w:rsid w:val="00E43267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C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172</Words>
  <Characters>986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2020-05-07T05:56:00Z</dcterms:created>
  <dcterms:modified xsi:type="dcterms:W3CDTF">2020-05-03T09:44:00Z</dcterms:modified>
</cp:coreProperties>
</file>